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AF66E" w14:textId="77777777" w:rsidR="00876B7C" w:rsidRDefault="00876B7C">
      <w:r>
        <w:t>Logotype</w:t>
      </w:r>
      <w:r>
        <w:br w:type="column"/>
      </w:r>
    </w:p>
    <w:p w14:paraId="6DEBA326" w14:textId="013BF02A" w:rsidR="00876B7C" w:rsidRPr="00876B7C" w:rsidRDefault="00876B7C" w:rsidP="00876B7C">
      <w:pPr>
        <w:spacing w:after="600"/>
        <w:rPr>
          <w:rFonts w:ascii="Arial" w:hAnsi="Arial" w:cs="Arial"/>
          <w:sz w:val="18"/>
          <w:szCs w:val="18"/>
        </w:rPr>
        <w:sectPr w:rsidR="00876B7C" w:rsidRPr="00876B7C" w:rsidSect="00876B7C">
          <w:headerReference w:type="default" r:id="rId7"/>
          <w:footerReference w:type="default" r:id="rId8"/>
          <w:footerReference w:type="first" r:id="rId9"/>
          <w:endnotePr>
            <w:numFmt w:val="decimal"/>
          </w:endnotePr>
          <w:pgSz w:w="11906" w:h="16838" w:code="9"/>
          <w:pgMar w:top="1134" w:right="849" w:bottom="1418" w:left="1418" w:header="737" w:footer="567" w:gutter="0"/>
          <w:cols w:num="2" w:space="708"/>
          <w:titlePg/>
          <w:docGrid w:linePitch="360"/>
        </w:sectPr>
      </w:pPr>
      <w:r w:rsidRPr="00876B7C">
        <w:rPr>
          <w:rFonts w:ascii="Arial" w:hAnsi="Arial" w:cs="Arial"/>
          <w:sz w:val="18"/>
          <w:szCs w:val="18"/>
        </w:rPr>
        <w:t>Datum</w:t>
      </w:r>
      <w:r w:rsidRPr="00876B7C">
        <w:rPr>
          <w:rFonts w:ascii="Arial" w:hAnsi="Arial" w:cs="Arial"/>
          <w:sz w:val="18"/>
          <w:szCs w:val="18"/>
        </w:rPr>
        <w:br/>
        <w:t>xxx-</w:t>
      </w:r>
    </w:p>
    <w:p w14:paraId="32BD567E" w14:textId="77777777" w:rsidR="00876B7C" w:rsidRDefault="00876B7C">
      <w:pPr>
        <w:sectPr w:rsidR="00876B7C" w:rsidSect="00876B7C">
          <w:endnotePr>
            <w:numFmt w:val="decimal"/>
          </w:endnotePr>
          <w:type w:val="continuous"/>
          <w:pgSz w:w="11906" w:h="16838" w:code="9"/>
          <w:pgMar w:top="1134" w:right="2835" w:bottom="1418" w:left="1418" w:header="737" w:footer="567" w:gutter="0"/>
          <w:cols w:space="708"/>
          <w:titlePg/>
          <w:docGrid w:linePitch="360"/>
        </w:sectPr>
      </w:pPr>
    </w:p>
    <w:p w14:paraId="6865075B" w14:textId="75F83E8C" w:rsidR="00876B7C" w:rsidRPr="00876B7C" w:rsidRDefault="00876B7C" w:rsidP="00876B7C">
      <w:pPr>
        <w:spacing w:after="0"/>
        <w:rPr>
          <w:sz w:val="22"/>
          <w:szCs w:val="22"/>
        </w:rPr>
      </w:pPr>
      <w:r w:rsidRPr="00876B7C">
        <w:rPr>
          <w:sz w:val="22"/>
          <w:szCs w:val="22"/>
        </w:rPr>
        <w:t>Avsändare</w:t>
      </w:r>
    </w:p>
    <w:p w14:paraId="4F8482C9" w14:textId="5D6E4A03" w:rsidR="00876B7C" w:rsidRPr="00876B7C" w:rsidRDefault="00876B7C" w:rsidP="00876B7C">
      <w:pPr>
        <w:spacing w:after="0"/>
        <w:rPr>
          <w:sz w:val="22"/>
          <w:szCs w:val="22"/>
        </w:rPr>
      </w:pPr>
      <w:r w:rsidRPr="00876B7C">
        <w:rPr>
          <w:sz w:val="22"/>
          <w:szCs w:val="22"/>
        </w:rPr>
        <w:t>Kontaktuppgifter</w:t>
      </w:r>
      <w:r w:rsidRPr="00876B7C">
        <w:rPr>
          <w:sz w:val="22"/>
          <w:szCs w:val="22"/>
        </w:rPr>
        <w:br w:type="column"/>
      </w:r>
      <w:r w:rsidRPr="00876B7C">
        <w:rPr>
          <w:sz w:val="22"/>
          <w:szCs w:val="22"/>
        </w:rPr>
        <w:t>Till anmälda deltagare</w:t>
      </w:r>
    </w:p>
    <w:p w14:paraId="6B1A47E1" w14:textId="4B61AE77" w:rsidR="00876B7C" w:rsidRPr="00876B7C" w:rsidRDefault="00876B7C" w:rsidP="00876B7C">
      <w:pPr>
        <w:spacing w:after="0"/>
        <w:rPr>
          <w:sz w:val="22"/>
          <w:szCs w:val="22"/>
        </w:rPr>
      </w:pPr>
      <w:r w:rsidRPr="00876B7C">
        <w:rPr>
          <w:sz w:val="22"/>
          <w:szCs w:val="22"/>
        </w:rPr>
        <w:t>Att samverka i bostadsprojekt – ett seminarium för olika aktörer i plan och genomförandeprocessen.</w:t>
      </w:r>
    </w:p>
    <w:p w14:paraId="2E9BD034" w14:textId="77777777" w:rsidR="00876B7C" w:rsidRDefault="00876B7C"/>
    <w:p w14:paraId="658497A9" w14:textId="06D82F50" w:rsidR="00876B7C" w:rsidRDefault="00876B7C">
      <w:pPr>
        <w:sectPr w:rsidR="00876B7C" w:rsidSect="00876B7C">
          <w:endnotePr>
            <w:numFmt w:val="decimal"/>
          </w:endnotePr>
          <w:type w:val="continuous"/>
          <w:pgSz w:w="11906" w:h="16838" w:code="9"/>
          <w:pgMar w:top="1134" w:right="566" w:bottom="1418" w:left="1418" w:header="737" w:footer="567" w:gutter="0"/>
          <w:cols w:num="2" w:space="426"/>
          <w:titlePg/>
          <w:docGrid w:linePitch="360"/>
        </w:sectPr>
      </w:pPr>
    </w:p>
    <w:p w14:paraId="7FE47EC0" w14:textId="42BFBBAC" w:rsidR="001414E5" w:rsidRPr="00A43EFA" w:rsidRDefault="00120971" w:rsidP="00876B7C">
      <w:pPr>
        <w:pStyle w:val="Rubrik-1"/>
        <w:spacing w:before="480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Kallelse</w:t>
      </w:r>
      <w:r w:rsidR="00017283" w:rsidRPr="00A43EFA">
        <w:rPr>
          <w:b/>
          <w:color w:val="C00000"/>
          <w:sz w:val="36"/>
          <w:szCs w:val="36"/>
        </w:rPr>
        <w:t xml:space="preserve"> till </w:t>
      </w:r>
      <w:r>
        <w:rPr>
          <w:b/>
          <w:color w:val="C00000"/>
          <w:sz w:val="36"/>
          <w:szCs w:val="36"/>
        </w:rPr>
        <w:t>”</w:t>
      </w:r>
      <w:r w:rsidR="00017283" w:rsidRPr="00A43EFA">
        <w:rPr>
          <w:b/>
          <w:color w:val="C00000"/>
          <w:sz w:val="36"/>
          <w:szCs w:val="36"/>
        </w:rPr>
        <w:t xml:space="preserve">Att </w:t>
      </w:r>
      <w:r>
        <w:rPr>
          <w:b/>
          <w:color w:val="C00000"/>
          <w:sz w:val="36"/>
          <w:szCs w:val="36"/>
        </w:rPr>
        <w:t>samverka</w:t>
      </w:r>
      <w:r w:rsidR="00017283" w:rsidRPr="00A43EFA">
        <w:rPr>
          <w:b/>
          <w:color w:val="C00000"/>
          <w:sz w:val="36"/>
          <w:szCs w:val="36"/>
        </w:rPr>
        <w:t xml:space="preserve"> i</w:t>
      </w:r>
      <w:r>
        <w:rPr>
          <w:b/>
          <w:color w:val="C00000"/>
          <w:sz w:val="36"/>
          <w:szCs w:val="36"/>
        </w:rPr>
        <w:t xml:space="preserve"> </w:t>
      </w:r>
      <w:r w:rsidR="00017283" w:rsidRPr="00A43EFA">
        <w:rPr>
          <w:b/>
          <w:color w:val="C00000"/>
          <w:sz w:val="36"/>
          <w:szCs w:val="36"/>
        </w:rPr>
        <w:t>bostad</w:t>
      </w:r>
      <w:r w:rsidR="00CA7AE6">
        <w:rPr>
          <w:b/>
          <w:color w:val="C00000"/>
          <w:sz w:val="36"/>
          <w:szCs w:val="36"/>
        </w:rPr>
        <w:t>s</w:t>
      </w:r>
      <w:r w:rsidR="00017283" w:rsidRPr="00A43EFA">
        <w:rPr>
          <w:b/>
          <w:color w:val="C00000"/>
          <w:sz w:val="36"/>
          <w:szCs w:val="36"/>
        </w:rPr>
        <w:t>projekt</w:t>
      </w:r>
      <w:r>
        <w:rPr>
          <w:b/>
          <w:color w:val="C00000"/>
          <w:sz w:val="36"/>
          <w:szCs w:val="36"/>
        </w:rPr>
        <w:t>”</w:t>
      </w:r>
    </w:p>
    <w:p w14:paraId="45995375" w14:textId="77777777" w:rsidR="004B0995" w:rsidRPr="009138FA" w:rsidRDefault="003B54A9" w:rsidP="003B54A9">
      <w:pPr>
        <w:ind w:right="-1419"/>
      </w:pPr>
      <w:r>
        <w:br/>
      </w:r>
      <w:proofErr w:type="gramStart"/>
      <w:r w:rsidR="004B0995" w:rsidRPr="009138FA">
        <w:t xml:space="preserve">XX </w:t>
      </w:r>
      <w:r w:rsidR="007D7426" w:rsidRPr="009138FA">
        <w:t xml:space="preserve"> </w:t>
      </w:r>
      <w:r w:rsidR="00ED2425" w:rsidRPr="009138FA">
        <w:t>hälsar</w:t>
      </w:r>
      <w:proofErr w:type="gramEnd"/>
      <w:r w:rsidR="00ED2425" w:rsidRPr="009138FA">
        <w:t xml:space="preserve"> alla deltagare välkomna till</w:t>
      </w:r>
      <w:r w:rsidR="007D7426" w:rsidRPr="009138FA">
        <w:t xml:space="preserve"> ett</w:t>
      </w:r>
      <w:r w:rsidR="004B0995" w:rsidRPr="009138FA">
        <w:t xml:space="preserve"> di</w:t>
      </w:r>
      <w:r w:rsidR="005072A7" w:rsidRPr="009138FA">
        <w:t>alog</w:t>
      </w:r>
      <w:r w:rsidR="004B0995" w:rsidRPr="009138FA">
        <w:t xml:space="preserve">- och kunskapsseminarium - </w:t>
      </w:r>
      <w:r w:rsidR="005072A7" w:rsidRPr="009138FA">
        <w:t>i</w:t>
      </w:r>
      <w:r w:rsidR="007D7426" w:rsidRPr="009138FA">
        <w:t xml:space="preserve"> samverkan mellan olika aktörer vid planering och genomförand</w:t>
      </w:r>
      <w:r w:rsidR="005072A7" w:rsidRPr="009138FA">
        <w:t xml:space="preserve">e av bostadsbebyggelse. </w:t>
      </w:r>
    </w:p>
    <w:p w14:paraId="358964A0" w14:textId="03329BF0" w:rsidR="00C92E06" w:rsidRPr="00944992" w:rsidRDefault="005072A7" w:rsidP="003B54A9">
      <w:pPr>
        <w:ind w:right="-1419"/>
      </w:pPr>
      <w:r w:rsidRPr="00944992">
        <w:t>En röd tråd i seminar</w:t>
      </w:r>
      <w:r w:rsidR="0088464B" w:rsidRPr="00944992">
        <w:t xml:space="preserve">iet är </w:t>
      </w:r>
      <w:r w:rsidR="009138FA" w:rsidRPr="00944992">
        <w:t xml:space="preserve">att </w:t>
      </w:r>
      <w:r w:rsidR="0097703A" w:rsidRPr="00944992">
        <w:t>öka insikten och förståelsen kring ansvar och roller mellan alla aktörer som deltar i hela kedjan – kommunen, länsstyrelsen och näringslivet</w:t>
      </w:r>
      <w:r w:rsidR="00944992">
        <w:t xml:space="preserve"> </w:t>
      </w:r>
      <w:r w:rsidR="0097703A" w:rsidRPr="00944992">
        <w:t xml:space="preserve">samtidigt som vi </w:t>
      </w:r>
      <w:r w:rsidR="0088464B" w:rsidRPr="00944992">
        <w:t>belys</w:t>
      </w:r>
      <w:r w:rsidR="0097703A" w:rsidRPr="00944992">
        <w:t>er</w:t>
      </w:r>
      <w:r w:rsidR="0088464B" w:rsidRPr="00944992">
        <w:t xml:space="preserve"> och diskutera</w:t>
      </w:r>
      <w:r w:rsidR="0097703A" w:rsidRPr="00944992">
        <w:t>r</w:t>
      </w:r>
      <w:r w:rsidRPr="00944992">
        <w:t xml:space="preserve"> hur</w:t>
      </w:r>
      <w:r w:rsidR="0088464B" w:rsidRPr="00944992">
        <w:t xml:space="preserve"> styrande regelverk och avtal s</w:t>
      </w:r>
      <w:r w:rsidRPr="00944992">
        <w:t>ätter ramar för byggandet</w:t>
      </w:r>
      <w:r w:rsidR="00944992" w:rsidRPr="00944992">
        <w:t>.</w:t>
      </w:r>
      <w:r w:rsidR="0097703A" w:rsidRPr="00944992">
        <w:t xml:space="preserve"> </w:t>
      </w:r>
    </w:p>
    <w:p w14:paraId="5F2C3FB7" w14:textId="0F5CB481" w:rsidR="0097703A" w:rsidRPr="009138FA" w:rsidRDefault="0097703A" w:rsidP="003B54A9">
      <w:pPr>
        <w:ind w:right="-1419"/>
      </w:pPr>
      <w:r w:rsidRPr="009138FA">
        <w:t>Upplägget bygger på inspelade presentationer av olika aktörer inom samhällsbyggnadsbranschen i kombination med vårt lokala perspektiv</w:t>
      </w:r>
      <w:r w:rsidR="00944992">
        <w:t xml:space="preserve"> och aktivt deltagande i dia</w:t>
      </w:r>
      <w:bookmarkStart w:id="0" w:name="_GoBack"/>
      <w:bookmarkEnd w:id="0"/>
      <w:r w:rsidR="00944992">
        <w:t>loger under dagen.</w:t>
      </w:r>
    </w:p>
    <w:p w14:paraId="470F23BC" w14:textId="2E85F403" w:rsidR="00435857" w:rsidRPr="009138FA" w:rsidRDefault="0088464B" w:rsidP="003B54A9">
      <w:pPr>
        <w:ind w:right="-1419"/>
      </w:pPr>
      <w:r w:rsidRPr="009138FA">
        <w:t xml:space="preserve">Inför mötet ber vi dig fundera på följande fråga: </w:t>
      </w:r>
      <w:r w:rsidRPr="009138FA">
        <w:rPr>
          <w:i/>
        </w:rPr>
        <w:t xml:space="preserve">Utifrån den roll du har, </w:t>
      </w:r>
      <w:r w:rsidRPr="009138FA">
        <w:rPr>
          <w:b/>
          <w:i/>
        </w:rPr>
        <w:t>vilka framgångs</w:t>
      </w:r>
      <w:r w:rsidR="005C49B1" w:rsidRPr="009138FA">
        <w:rPr>
          <w:b/>
          <w:i/>
        </w:rPr>
        <w:t>-</w:t>
      </w:r>
      <w:r w:rsidRPr="009138FA">
        <w:rPr>
          <w:b/>
          <w:i/>
        </w:rPr>
        <w:t>faktorer och fallg</w:t>
      </w:r>
      <w:r w:rsidR="00530354" w:rsidRPr="009138FA">
        <w:rPr>
          <w:b/>
          <w:i/>
        </w:rPr>
        <w:t xml:space="preserve">ropar </w:t>
      </w:r>
      <w:r w:rsidR="00530354" w:rsidRPr="009138FA">
        <w:rPr>
          <w:i/>
        </w:rPr>
        <w:t>ser du för en effektivare plan – och genomförandeprocess</w:t>
      </w:r>
      <w:r w:rsidRPr="009138FA">
        <w:rPr>
          <w:i/>
        </w:rPr>
        <w:t>?</w:t>
      </w:r>
      <w:r w:rsidR="00A43EFA" w:rsidRPr="009138FA">
        <w:rPr>
          <w:i/>
        </w:rPr>
        <w:br/>
      </w:r>
    </w:p>
    <w:p w14:paraId="2ADAB63E" w14:textId="4B779F32" w:rsidR="0042611B" w:rsidRPr="00D63C20" w:rsidRDefault="00435857" w:rsidP="00D63C20">
      <w:pPr>
        <w:pStyle w:val="Rubrik-2"/>
        <w:tabs>
          <w:tab w:val="clear" w:pos="5041"/>
          <w:tab w:val="left" w:pos="4395"/>
        </w:tabs>
        <w:rPr>
          <w:b/>
          <w:color w:val="C00000"/>
          <w:sz w:val="28"/>
          <w:szCs w:val="28"/>
        </w:rPr>
      </w:pPr>
      <w:r w:rsidRPr="00A43EFA">
        <w:rPr>
          <w:b/>
          <w:color w:val="C00000"/>
          <w:sz w:val="28"/>
          <w:szCs w:val="28"/>
        </w:rPr>
        <w:t xml:space="preserve">Tid: </w:t>
      </w:r>
      <w:r w:rsidR="004B0995">
        <w:rPr>
          <w:b/>
          <w:color w:val="C00000"/>
          <w:sz w:val="28"/>
          <w:szCs w:val="28"/>
        </w:rPr>
        <w:t>datum och tider för dagen</w:t>
      </w:r>
      <w:r w:rsidR="00432D66">
        <w:rPr>
          <w:b/>
          <w:color w:val="C00000"/>
          <w:sz w:val="28"/>
          <w:szCs w:val="28"/>
        </w:rPr>
        <w:t xml:space="preserve"> </w:t>
      </w:r>
    </w:p>
    <w:p w14:paraId="68A272A1" w14:textId="03D96B02" w:rsidR="00AC74AE" w:rsidRDefault="00061C76" w:rsidP="00120971">
      <w:pPr>
        <w:pStyle w:val="Rubrik-2"/>
        <w:tabs>
          <w:tab w:val="clear" w:pos="5041"/>
          <w:tab w:val="left" w:pos="4395"/>
        </w:tabs>
        <w:rPr>
          <w:b/>
          <w:color w:val="C00000"/>
          <w:sz w:val="28"/>
          <w:szCs w:val="28"/>
        </w:rPr>
      </w:pPr>
      <w:r w:rsidRPr="00A43EFA">
        <w:rPr>
          <w:b/>
          <w:color w:val="C00000"/>
          <w:sz w:val="28"/>
          <w:szCs w:val="28"/>
        </w:rPr>
        <w:t xml:space="preserve">Plats: </w:t>
      </w:r>
      <w:r w:rsidR="00C92E06">
        <w:rPr>
          <w:b/>
          <w:color w:val="C00000"/>
          <w:sz w:val="28"/>
          <w:szCs w:val="28"/>
        </w:rPr>
        <w:t>xx</w:t>
      </w:r>
    </w:p>
    <w:p w14:paraId="6A37F72A" w14:textId="77777777" w:rsidR="00120971" w:rsidRPr="00120971" w:rsidRDefault="00120971" w:rsidP="00120971">
      <w:pPr>
        <w:rPr>
          <w:sz w:val="21"/>
          <w:szCs w:val="21"/>
        </w:rPr>
      </w:pPr>
    </w:p>
    <w:p w14:paraId="3B146753" w14:textId="77777777" w:rsidR="003B54A9" w:rsidRPr="00120971" w:rsidRDefault="00A316DF" w:rsidP="00A43EFA">
      <w:pPr>
        <w:spacing w:line="276" w:lineRule="auto"/>
        <w:rPr>
          <w:rFonts w:ascii="Arial" w:hAnsi="Arial" w:cs="Arial"/>
          <w:b/>
          <w:bCs/>
          <w:color w:val="C00000"/>
          <w:sz w:val="22"/>
          <w:szCs w:val="22"/>
        </w:rPr>
      </w:pPr>
      <w:r w:rsidRPr="00120971">
        <w:rPr>
          <w:rFonts w:ascii="Arial" w:hAnsi="Arial" w:cs="Arial"/>
          <w:b/>
          <w:bCs/>
          <w:color w:val="C00000"/>
          <w:sz w:val="22"/>
          <w:szCs w:val="22"/>
        </w:rPr>
        <w:t>Program</w:t>
      </w:r>
    </w:p>
    <w:p w14:paraId="18CCB704" w14:textId="77777777" w:rsidR="00BF4A12" w:rsidRPr="00120971" w:rsidRDefault="00BF4A12" w:rsidP="00061C76">
      <w:pPr>
        <w:spacing w:after="120" w:line="276" w:lineRule="auto"/>
        <w:ind w:left="714" w:hanging="714"/>
        <w:rPr>
          <w:rFonts w:ascii="Arial" w:hAnsi="Arial" w:cs="Arial"/>
          <w:b/>
          <w:bCs/>
          <w:color w:val="000000"/>
          <w:sz w:val="22"/>
          <w:szCs w:val="22"/>
        </w:rPr>
        <w:sectPr w:rsidR="00BF4A12" w:rsidRPr="00120971" w:rsidSect="00F42795">
          <w:endnotePr>
            <w:numFmt w:val="decimal"/>
          </w:endnotePr>
          <w:type w:val="continuous"/>
          <w:pgSz w:w="11906" w:h="16838" w:code="9"/>
          <w:pgMar w:top="1134" w:right="2835" w:bottom="1418" w:left="1418" w:header="737" w:footer="567" w:gutter="0"/>
          <w:cols w:space="708"/>
          <w:titlePg/>
          <w:docGrid w:linePitch="360"/>
        </w:sectPr>
      </w:pPr>
    </w:p>
    <w:p w14:paraId="0095E275" w14:textId="77777777" w:rsidR="00A316DF" w:rsidRPr="00A934A3" w:rsidRDefault="00E841BB" w:rsidP="00A316DF">
      <w:pPr>
        <w:spacing w:after="120" w:line="276" w:lineRule="auto"/>
        <w:ind w:left="714" w:hanging="714"/>
        <w:rPr>
          <w:rFonts w:ascii="Arial" w:hAnsi="Arial" w:cs="Arial"/>
          <w:b/>
          <w:bCs/>
          <w:color w:val="000000"/>
          <w:sz w:val="21"/>
          <w:szCs w:val="21"/>
        </w:rPr>
      </w:pPr>
      <w:r w:rsidRPr="00A934A3">
        <w:rPr>
          <w:rFonts w:ascii="Arial" w:hAnsi="Arial" w:cs="Arial"/>
          <w:b/>
          <w:bCs/>
          <w:color w:val="000000"/>
          <w:sz w:val="21"/>
          <w:szCs w:val="21"/>
        </w:rPr>
        <w:t>09</w:t>
      </w:r>
      <w:r w:rsidR="00CA7AE6" w:rsidRPr="00A934A3">
        <w:rPr>
          <w:rFonts w:ascii="Arial" w:hAnsi="Arial" w:cs="Arial"/>
          <w:b/>
          <w:bCs/>
          <w:color w:val="000000"/>
          <w:sz w:val="21"/>
          <w:szCs w:val="21"/>
        </w:rPr>
        <w:t>:0</w:t>
      </w:r>
      <w:r w:rsidR="00F42795" w:rsidRPr="00A934A3">
        <w:rPr>
          <w:rFonts w:ascii="Arial" w:hAnsi="Arial" w:cs="Arial"/>
          <w:b/>
          <w:bCs/>
          <w:color w:val="000000"/>
          <w:sz w:val="21"/>
          <w:szCs w:val="21"/>
        </w:rPr>
        <w:t>0</w:t>
      </w:r>
      <w:r w:rsidR="00F42795" w:rsidRPr="00A934A3">
        <w:rPr>
          <w:rFonts w:ascii="Arial" w:hAnsi="Arial" w:cs="Arial"/>
          <w:b/>
          <w:bCs/>
          <w:color w:val="000000"/>
          <w:sz w:val="21"/>
          <w:szCs w:val="21"/>
        </w:rPr>
        <w:tab/>
        <w:t xml:space="preserve">Morgonfika och nätverkande </w:t>
      </w:r>
    </w:p>
    <w:p w14:paraId="520EE5DE" w14:textId="77777777" w:rsidR="004B0995" w:rsidRDefault="00CA7AE6" w:rsidP="00530354">
      <w:pPr>
        <w:spacing w:after="120" w:line="276" w:lineRule="auto"/>
        <w:ind w:left="714" w:hanging="714"/>
        <w:rPr>
          <w:rFonts w:ascii="Arial" w:hAnsi="Arial" w:cs="Arial"/>
          <w:b/>
          <w:bCs/>
          <w:color w:val="000000"/>
          <w:sz w:val="21"/>
          <w:szCs w:val="21"/>
        </w:rPr>
      </w:pPr>
      <w:r w:rsidRPr="00A934A3">
        <w:rPr>
          <w:rFonts w:ascii="Arial" w:hAnsi="Arial" w:cs="Arial"/>
          <w:b/>
          <w:bCs/>
          <w:color w:val="000000"/>
          <w:sz w:val="21"/>
          <w:szCs w:val="21"/>
        </w:rPr>
        <w:t>09:3</w:t>
      </w:r>
      <w:r w:rsidR="00F42795" w:rsidRPr="00A934A3">
        <w:rPr>
          <w:rFonts w:ascii="Arial" w:hAnsi="Arial" w:cs="Arial"/>
          <w:b/>
          <w:bCs/>
          <w:color w:val="000000"/>
          <w:sz w:val="21"/>
          <w:szCs w:val="21"/>
        </w:rPr>
        <w:t>0</w:t>
      </w:r>
      <w:r w:rsidR="00F42795" w:rsidRPr="00A934A3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322DCE" w:rsidRPr="00A934A3">
        <w:rPr>
          <w:rFonts w:ascii="Arial" w:hAnsi="Arial" w:cs="Arial"/>
          <w:b/>
          <w:bCs/>
          <w:color w:val="000000"/>
          <w:sz w:val="21"/>
          <w:szCs w:val="21"/>
        </w:rPr>
        <w:t xml:space="preserve">Seminariet startar. </w:t>
      </w:r>
      <w:r w:rsidR="00D63C20" w:rsidRPr="00A934A3">
        <w:rPr>
          <w:rFonts w:ascii="Arial" w:hAnsi="Arial" w:cs="Arial"/>
          <w:b/>
          <w:bCs/>
          <w:color w:val="000000"/>
          <w:sz w:val="21"/>
          <w:szCs w:val="21"/>
        </w:rPr>
        <w:t>I</w:t>
      </w:r>
      <w:r w:rsidR="00CB4A90" w:rsidRPr="00A934A3">
        <w:rPr>
          <w:rFonts w:ascii="Arial" w:hAnsi="Arial" w:cs="Arial"/>
          <w:b/>
          <w:bCs/>
          <w:color w:val="000000"/>
          <w:sz w:val="21"/>
          <w:szCs w:val="21"/>
        </w:rPr>
        <w:t>ntro kring dagen</w:t>
      </w:r>
      <w:r w:rsidR="00D63C20" w:rsidRPr="00A934A3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</w:p>
    <w:p w14:paraId="2DF9AA0A" w14:textId="5A136063" w:rsidR="00061C76" w:rsidRPr="0097703A" w:rsidRDefault="004B0995" w:rsidP="0097703A">
      <w:pPr>
        <w:spacing w:after="120" w:line="276" w:lineRule="auto"/>
        <w:ind w:left="714" w:hanging="714"/>
        <w:rPr>
          <w:i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920CE3">
        <w:rPr>
          <w:rFonts w:ascii="Arial" w:hAnsi="Arial" w:cs="Arial"/>
          <w:b/>
          <w:bCs/>
          <w:color w:val="000000"/>
          <w:sz w:val="21"/>
          <w:szCs w:val="21"/>
        </w:rPr>
        <w:t>Bostadsbyggande,</w:t>
      </w:r>
      <w:r w:rsidRPr="00A934A3">
        <w:rPr>
          <w:rFonts w:ascii="Arial" w:hAnsi="Arial" w:cs="Arial"/>
          <w:b/>
          <w:bCs/>
          <w:color w:val="000000"/>
          <w:sz w:val="21"/>
          <w:szCs w:val="21"/>
        </w:rPr>
        <w:t xml:space="preserve"> en komplex </w:t>
      </w:r>
      <w:proofErr w:type="gramStart"/>
      <w:r w:rsidRPr="00A934A3">
        <w:rPr>
          <w:rFonts w:ascii="Arial" w:hAnsi="Arial" w:cs="Arial"/>
          <w:b/>
          <w:bCs/>
          <w:color w:val="000000"/>
          <w:sz w:val="21"/>
          <w:szCs w:val="21"/>
        </w:rPr>
        <w:t>helhet</w:t>
      </w:r>
      <w:r w:rsidRPr="004B0995">
        <w:rPr>
          <w:i/>
          <w:color w:val="000000"/>
          <w:sz w:val="21"/>
          <w:szCs w:val="21"/>
        </w:rPr>
        <w:t xml:space="preserve"> </w:t>
      </w:r>
      <w:r w:rsidR="00920CE3">
        <w:rPr>
          <w:i/>
          <w:color w:val="000000"/>
          <w:sz w:val="21"/>
          <w:szCs w:val="21"/>
        </w:rPr>
        <w:t xml:space="preserve"> -</w:t>
      </w:r>
      <w:proofErr w:type="gramEnd"/>
      <w:r w:rsidR="00920CE3">
        <w:rPr>
          <w:i/>
          <w:color w:val="000000"/>
          <w:sz w:val="21"/>
          <w:szCs w:val="21"/>
        </w:rPr>
        <w:t xml:space="preserve"> </w:t>
      </w:r>
      <w:r w:rsidR="00C92E06">
        <w:rPr>
          <w:i/>
          <w:color w:val="000000"/>
          <w:sz w:val="21"/>
          <w:szCs w:val="21"/>
        </w:rPr>
        <w:t>film</w:t>
      </w:r>
      <w:r w:rsidR="009138FA">
        <w:rPr>
          <w:i/>
          <w:color w:val="000000"/>
          <w:sz w:val="21"/>
          <w:szCs w:val="21"/>
        </w:rPr>
        <w:t xml:space="preserve"> </w:t>
      </w:r>
      <w:r w:rsidRPr="00ED2425">
        <w:rPr>
          <w:i/>
          <w:color w:val="000000"/>
          <w:sz w:val="21"/>
          <w:szCs w:val="21"/>
        </w:rPr>
        <w:t>Thomas Kalbro</w:t>
      </w:r>
      <w:r w:rsidRPr="00A934A3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920CE3">
        <w:rPr>
          <w:rFonts w:ascii="Arial" w:hAnsi="Arial" w:cs="Arial"/>
          <w:b/>
          <w:bCs/>
          <w:color w:val="000000"/>
          <w:sz w:val="21"/>
          <w:szCs w:val="21"/>
        </w:rPr>
        <w:t>O</w:t>
      </w:r>
      <w:r w:rsidR="00D63C20" w:rsidRPr="00A934A3">
        <w:rPr>
          <w:rFonts w:ascii="Arial" w:hAnsi="Arial" w:cs="Arial"/>
          <w:b/>
          <w:bCs/>
          <w:color w:val="000000"/>
          <w:sz w:val="21"/>
          <w:szCs w:val="21"/>
        </w:rPr>
        <w:t xml:space="preserve">m samverkan och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en god </w:t>
      </w:r>
      <w:r w:rsidR="00D63C20" w:rsidRPr="00A934A3">
        <w:rPr>
          <w:rFonts w:ascii="Arial" w:hAnsi="Arial" w:cs="Arial"/>
          <w:b/>
          <w:bCs/>
          <w:color w:val="000000"/>
          <w:sz w:val="21"/>
          <w:szCs w:val="21"/>
        </w:rPr>
        <w:t>dia</w:t>
      </w:r>
      <w:r>
        <w:rPr>
          <w:rFonts w:ascii="Arial" w:hAnsi="Arial" w:cs="Arial"/>
          <w:b/>
          <w:bCs/>
          <w:color w:val="000000"/>
          <w:sz w:val="21"/>
          <w:szCs w:val="21"/>
        </w:rPr>
        <w:t>l</w:t>
      </w:r>
      <w:r w:rsidR="00D63C20" w:rsidRPr="00A934A3">
        <w:rPr>
          <w:rFonts w:ascii="Arial" w:hAnsi="Arial" w:cs="Arial"/>
          <w:b/>
          <w:bCs/>
          <w:color w:val="000000"/>
          <w:sz w:val="21"/>
          <w:szCs w:val="21"/>
        </w:rPr>
        <w:t>og</w:t>
      </w:r>
      <w:r w:rsidR="009138FA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920CE3">
        <w:rPr>
          <w:rFonts w:ascii="Arial" w:hAnsi="Arial" w:cs="Arial"/>
          <w:color w:val="000000"/>
          <w:sz w:val="21"/>
          <w:szCs w:val="21"/>
        </w:rPr>
        <w:t>-</w:t>
      </w:r>
      <w:r w:rsidR="009138FA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CA7AE6" w:rsidRPr="00A934A3">
        <w:rPr>
          <w:i/>
          <w:color w:val="000000"/>
          <w:sz w:val="21"/>
          <w:szCs w:val="21"/>
        </w:rPr>
        <w:t xml:space="preserve"> </w:t>
      </w:r>
      <w:r w:rsidR="00C92E06">
        <w:rPr>
          <w:i/>
          <w:color w:val="000000"/>
          <w:sz w:val="21"/>
          <w:szCs w:val="21"/>
        </w:rPr>
        <w:t>film</w:t>
      </w:r>
      <w:r w:rsidR="00CA7AE6" w:rsidRPr="00A934A3">
        <w:rPr>
          <w:i/>
          <w:color w:val="000000"/>
          <w:sz w:val="21"/>
          <w:szCs w:val="21"/>
        </w:rPr>
        <w:t xml:space="preserve"> </w:t>
      </w:r>
      <w:r w:rsidR="00530354" w:rsidRPr="00A934A3">
        <w:rPr>
          <w:i/>
          <w:color w:val="000000"/>
          <w:sz w:val="21"/>
          <w:szCs w:val="21"/>
        </w:rPr>
        <w:t xml:space="preserve"> </w:t>
      </w:r>
      <w:r w:rsidR="00F42795" w:rsidRPr="00A934A3">
        <w:rPr>
          <w:i/>
          <w:color w:val="000000"/>
          <w:sz w:val="21"/>
          <w:szCs w:val="21"/>
        </w:rPr>
        <w:t>Lillemor Frenkel</w:t>
      </w:r>
    </w:p>
    <w:p w14:paraId="2EC5D38E" w14:textId="3334B953" w:rsidR="0097703A" w:rsidRPr="0097703A" w:rsidRDefault="0097703A" w:rsidP="0097703A">
      <w:pPr>
        <w:pStyle w:val="Liststycke"/>
        <w:keepNext/>
        <w:tabs>
          <w:tab w:val="left" w:pos="5041"/>
        </w:tabs>
        <w:suppressAutoHyphens/>
        <w:spacing w:before="40" w:after="40" w:line="240" w:lineRule="auto"/>
        <w:outlineLvl w:val="2"/>
        <w:rPr>
          <w:rFonts w:cs="Times New Roman"/>
          <w:i/>
          <w:iCs/>
          <w:sz w:val="21"/>
          <w:szCs w:val="21"/>
        </w:rPr>
      </w:pPr>
      <w:r w:rsidRPr="0097703A">
        <w:rPr>
          <w:rFonts w:ascii="Arial" w:hAnsi="Arial" w:cs="Arial"/>
          <w:b/>
          <w:bCs/>
          <w:sz w:val="21"/>
          <w:szCs w:val="21"/>
        </w:rPr>
        <w:t>Länsstyrelsens, kommunen och byggherrens roller</w:t>
      </w:r>
      <w:r w:rsidRPr="0097703A">
        <w:rPr>
          <w:rFonts w:ascii="Arial" w:hAnsi="Arial" w:cs="Arial"/>
          <w:sz w:val="21"/>
          <w:szCs w:val="21"/>
        </w:rPr>
        <w:t xml:space="preserve">, </w:t>
      </w:r>
      <w:r w:rsidR="009138FA">
        <w:rPr>
          <w:rFonts w:ascii="Arial" w:hAnsi="Arial" w:cs="Arial"/>
          <w:sz w:val="21"/>
          <w:szCs w:val="21"/>
        </w:rPr>
        <w:t xml:space="preserve">- </w:t>
      </w:r>
      <w:r w:rsidRPr="0097703A">
        <w:rPr>
          <w:rFonts w:cs="Times New Roman"/>
          <w:i/>
          <w:iCs/>
          <w:sz w:val="21"/>
          <w:szCs w:val="21"/>
        </w:rPr>
        <w:t xml:space="preserve">film Jan Persson, </w:t>
      </w:r>
      <w:r w:rsidR="00920CE3">
        <w:rPr>
          <w:rFonts w:cs="Times New Roman"/>
          <w:i/>
          <w:iCs/>
          <w:sz w:val="21"/>
          <w:szCs w:val="21"/>
        </w:rPr>
        <w:t xml:space="preserve">länsarkitekt, </w:t>
      </w:r>
      <w:r w:rsidRPr="0097703A">
        <w:rPr>
          <w:rFonts w:cs="Times New Roman"/>
          <w:i/>
          <w:iCs/>
          <w:sz w:val="21"/>
          <w:szCs w:val="21"/>
        </w:rPr>
        <w:t>Länsstyrelsen Östergötland, Olof Moberg, jurist</w:t>
      </w:r>
      <w:r w:rsidR="00920CE3">
        <w:rPr>
          <w:rFonts w:cs="Times New Roman"/>
          <w:i/>
          <w:iCs/>
          <w:sz w:val="21"/>
          <w:szCs w:val="21"/>
        </w:rPr>
        <w:t>,</w:t>
      </w:r>
      <w:r w:rsidRPr="0097703A">
        <w:rPr>
          <w:rFonts w:cs="Times New Roman"/>
          <w:i/>
          <w:iCs/>
          <w:sz w:val="21"/>
          <w:szCs w:val="21"/>
        </w:rPr>
        <w:t xml:space="preserve"> SKR, Carl-Magnus Larsson, </w:t>
      </w:r>
      <w:r w:rsidR="00920CE3">
        <w:rPr>
          <w:rFonts w:cs="Times New Roman"/>
          <w:i/>
          <w:iCs/>
          <w:sz w:val="21"/>
          <w:szCs w:val="21"/>
        </w:rPr>
        <w:t xml:space="preserve">fastighetsutvecklare, </w:t>
      </w:r>
      <w:r w:rsidR="00920CE3" w:rsidRPr="00A934A3">
        <w:rPr>
          <w:rFonts w:cs="Times New Roman"/>
          <w:i/>
          <w:sz w:val="21"/>
          <w:szCs w:val="21"/>
        </w:rPr>
        <w:t>Bostadsbolaget i Linköpi</w:t>
      </w:r>
      <w:r w:rsidR="00920CE3">
        <w:rPr>
          <w:rFonts w:cs="Times New Roman"/>
          <w:i/>
          <w:sz w:val="21"/>
          <w:szCs w:val="21"/>
        </w:rPr>
        <w:t>ng</w:t>
      </w:r>
    </w:p>
    <w:p w14:paraId="08765195" w14:textId="77777777" w:rsidR="003746A0" w:rsidRPr="00A934A3" w:rsidRDefault="003746A0" w:rsidP="00472FCD">
      <w:pPr>
        <w:pStyle w:val="Default"/>
        <w:ind w:left="720" w:hanging="6"/>
        <w:rPr>
          <w:b/>
          <w:bCs/>
          <w:sz w:val="21"/>
          <w:szCs w:val="21"/>
        </w:rPr>
      </w:pPr>
    </w:p>
    <w:p w14:paraId="25FF3BD9" w14:textId="08B670D5" w:rsidR="009138FA" w:rsidRDefault="004B0995" w:rsidP="009138FA">
      <w:pPr>
        <w:pStyle w:val="Default"/>
        <w:ind w:firstLine="720"/>
        <w:rPr>
          <w:rFonts w:ascii="Times New Roman" w:hAnsi="Times New Roman" w:cs="Times New Roman"/>
          <w:i/>
          <w:sz w:val="21"/>
          <w:szCs w:val="21"/>
        </w:rPr>
      </w:pPr>
      <w:r>
        <w:rPr>
          <w:b/>
          <w:bCs/>
          <w:sz w:val="21"/>
          <w:szCs w:val="21"/>
        </w:rPr>
        <w:t>PBL och bostadsbyggande</w:t>
      </w:r>
      <w:r w:rsidR="00920CE3">
        <w:rPr>
          <w:b/>
          <w:bCs/>
          <w:sz w:val="21"/>
          <w:szCs w:val="21"/>
        </w:rPr>
        <w:t xml:space="preserve"> </w:t>
      </w:r>
      <w:r w:rsidR="00920CE3" w:rsidRPr="00920CE3">
        <w:rPr>
          <w:sz w:val="21"/>
          <w:szCs w:val="21"/>
        </w:rPr>
        <w:t>-</w:t>
      </w:r>
      <w:r w:rsidR="00944992" w:rsidRPr="00920CE3">
        <w:rPr>
          <w:sz w:val="21"/>
          <w:szCs w:val="21"/>
        </w:rPr>
        <w:t xml:space="preserve"> </w:t>
      </w:r>
      <w:r w:rsidR="009138FA">
        <w:rPr>
          <w:rFonts w:ascii="Times New Roman" w:hAnsi="Times New Roman" w:cs="Times New Roman"/>
          <w:i/>
          <w:sz w:val="21"/>
          <w:szCs w:val="21"/>
        </w:rPr>
        <w:t>film</w:t>
      </w:r>
      <w:r w:rsidR="00920CE3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9138FA" w:rsidRPr="00A934A3">
        <w:rPr>
          <w:rFonts w:ascii="Times New Roman" w:hAnsi="Times New Roman" w:cs="Times New Roman"/>
          <w:i/>
          <w:sz w:val="21"/>
          <w:szCs w:val="21"/>
        </w:rPr>
        <w:t>Karolina Andersson</w:t>
      </w:r>
      <w:r w:rsidR="009138FA">
        <w:rPr>
          <w:rFonts w:ascii="Times New Roman" w:hAnsi="Times New Roman" w:cs="Times New Roman"/>
          <w:i/>
          <w:sz w:val="21"/>
          <w:szCs w:val="21"/>
        </w:rPr>
        <w:t>,</w:t>
      </w:r>
      <w:r w:rsidR="009138FA" w:rsidRPr="00A934A3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920CE3">
        <w:rPr>
          <w:rFonts w:ascii="Times New Roman" w:hAnsi="Times New Roman" w:cs="Times New Roman"/>
          <w:i/>
          <w:sz w:val="21"/>
          <w:szCs w:val="21"/>
        </w:rPr>
        <w:t xml:space="preserve">lantmätare, </w:t>
      </w:r>
      <w:r w:rsidR="009138FA" w:rsidRPr="00A934A3">
        <w:rPr>
          <w:rFonts w:ascii="Times New Roman" w:hAnsi="Times New Roman" w:cs="Times New Roman"/>
          <w:i/>
          <w:sz w:val="21"/>
          <w:szCs w:val="21"/>
        </w:rPr>
        <w:t>Boverket</w:t>
      </w:r>
    </w:p>
    <w:p w14:paraId="5DFD0687" w14:textId="4BA7BDF0" w:rsidR="00F42795" w:rsidRPr="00A934A3" w:rsidRDefault="00F42795" w:rsidP="00472FCD">
      <w:pPr>
        <w:pStyle w:val="Default"/>
        <w:ind w:left="720" w:hanging="6"/>
        <w:rPr>
          <w:b/>
          <w:bCs/>
          <w:sz w:val="21"/>
          <w:szCs w:val="21"/>
        </w:rPr>
        <w:sectPr w:rsidR="00F42795" w:rsidRPr="00A934A3" w:rsidSect="00F42795">
          <w:endnotePr>
            <w:numFmt w:val="decimal"/>
          </w:endnotePr>
          <w:type w:val="continuous"/>
          <w:pgSz w:w="11906" w:h="16838" w:code="9"/>
          <w:pgMar w:top="1134" w:right="1134" w:bottom="1418" w:left="1418" w:header="1134" w:footer="567" w:gutter="0"/>
          <w:cols w:sep="1" w:space="567"/>
          <w:titlePg/>
          <w:docGrid w:linePitch="360"/>
        </w:sectPr>
      </w:pPr>
    </w:p>
    <w:p w14:paraId="3C21850C" w14:textId="77777777" w:rsidR="0097703A" w:rsidRPr="00A934A3" w:rsidRDefault="0097703A" w:rsidP="00472FCD">
      <w:pPr>
        <w:pStyle w:val="Default"/>
        <w:ind w:firstLine="714"/>
        <w:rPr>
          <w:rFonts w:ascii="Times New Roman" w:hAnsi="Times New Roman" w:cs="Times New Roman"/>
          <w:bCs/>
          <w:i/>
          <w:sz w:val="21"/>
          <w:szCs w:val="21"/>
        </w:rPr>
      </w:pPr>
    </w:p>
    <w:p w14:paraId="0DBE4D1E" w14:textId="0D54606A" w:rsidR="0097703A" w:rsidRPr="00A934A3" w:rsidRDefault="0097703A" w:rsidP="0097703A">
      <w:pPr>
        <w:pStyle w:val="Rubrik-3"/>
        <w:tabs>
          <w:tab w:val="clear" w:pos="5041"/>
          <w:tab w:val="left" w:pos="709"/>
        </w:tabs>
        <w:spacing w:before="0" w:after="120"/>
        <w:rPr>
          <w:sz w:val="21"/>
          <w:szCs w:val="21"/>
        </w:rPr>
        <w:sectPr w:rsidR="0097703A" w:rsidRPr="00A934A3" w:rsidSect="00F42795">
          <w:endnotePr>
            <w:numFmt w:val="decimal"/>
          </w:endnotePr>
          <w:type w:val="continuous"/>
          <w:pgSz w:w="11906" w:h="16838" w:code="9"/>
          <w:pgMar w:top="1134" w:right="1134" w:bottom="1418" w:left="1418" w:header="1134" w:footer="567" w:gutter="0"/>
          <w:cols w:sep="1" w:space="567"/>
          <w:titlePg/>
          <w:docGrid w:linePitch="360"/>
        </w:sectPr>
      </w:pPr>
      <w:r w:rsidRPr="00A934A3">
        <w:rPr>
          <w:sz w:val="21"/>
          <w:szCs w:val="21"/>
        </w:rPr>
        <w:t>1</w:t>
      </w:r>
      <w:r>
        <w:rPr>
          <w:sz w:val="21"/>
          <w:szCs w:val="21"/>
        </w:rPr>
        <w:t>1.45</w:t>
      </w:r>
      <w:r w:rsidRPr="00A934A3">
        <w:rPr>
          <w:sz w:val="21"/>
          <w:szCs w:val="21"/>
        </w:rPr>
        <w:tab/>
      </w:r>
      <w:r>
        <w:rPr>
          <w:sz w:val="21"/>
          <w:szCs w:val="21"/>
        </w:rPr>
        <w:t>Lunch (xx)</w:t>
      </w:r>
    </w:p>
    <w:p w14:paraId="2553750D" w14:textId="77777777" w:rsidR="0097703A" w:rsidRPr="00A934A3" w:rsidRDefault="0097703A" w:rsidP="0097703A">
      <w:pPr>
        <w:pStyle w:val="Default"/>
        <w:rPr>
          <w:b/>
          <w:bCs/>
          <w:sz w:val="21"/>
          <w:szCs w:val="21"/>
        </w:rPr>
      </w:pPr>
    </w:p>
    <w:p w14:paraId="7BFC720A" w14:textId="7F1AFBD0" w:rsidR="0097703A" w:rsidRPr="009138FA" w:rsidRDefault="0097703A" w:rsidP="009138FA">
      <w:pPr>
        <w:pStyle w:val="Default"/>
        <w:rPr>
          <w:rFonts w:ascii="Times New Roman" w:hAnsi="Times New Roman" w:cs="Times New Roman"/>
          <w:i/>
          <w:sz w:val="21"/>
          <w:szCs w:val="21"/>
        </w:rPr>
      </w:pPr>
      <w:r>
        <w:rPr>
          <w:b/>
          <w:bCs/>
          <w:sz w:val="21"/>
          <w:szCs w:val="21"/>
        </w:rPr>
        <w:t>12:45</w:t>
      </w:r>
      <w:r w:rsidRPr="00A934A3">
        <w:rPr>
          <w:b/>
          <w:bCs/>
          <w:sz w:val="21"/>
          <w:szCs w:val="21"/>
        </w:rPr>
        <w:t xml:space="preserve">   </w:t>
      </w:r>
      <w:r>
        <w:rPr>
          <w:b/>
          <w:bCs/>
          <w:sz w:val="21"/>
          <w:szCs w:val="21"/>
        </w:rPr>
        <w:t>B</w:t>
      </w:r>
      <w:r w:rsidRPr="00A934A3">
        <w:rPr>
          <w:b/>
          <w:bCs/>
          <w:sz w:val="21"/>
          <w:szCs w:val="21"/>
        </w:rPr>
        <w:t xml:space="preserve">yggherreperspektiv </w:t>
      </w:r>
      <w:r>
        <w:rPr>
          <w:b/>
          <w:bCs/>
          <w:sz w:val="21"/>
          <w:szCs w:val="21"/>
        </w:rPr>
        <w:t>– från ax till limpa</w:t>
      </w:r>
      <w:r w:rsidR="00920CE3" w:rsidRPr="00920CE3">
        <w:rPr>
          <w:sz w:val="21"/>
          <w:szCs w:val="21"/>
        </w:rPr>
        <w:t xml:space="preserve"> -</w:t>
      </w:r>
      <w:r w:rsidR="00920CE3">
        <w:rPr>
          <w:b/>
          <w:bCs/>
          <w:sz w:val="21"/>
          <w:szCs w:val="21"/>
        </w:rPr>
        <w:t xml:space="preserve"> </w:t>
      </w:r>
      <w:r w:rsidR="009138FA">
        <w:rPr>
          <w:rFonts w:ascii="Times New Roman" w:hAnsi="Times New Roman" w:cs="Times New Roman"/>
          <w:i/>
          <w:color w:val="auto"/>
          <w:sz w:val="21"/>
          <w:szCs w:val="21"/>
        </w:rPr>
        <w:t>film C</w:t>
      </w:r>
      <w:r w:rsidRPr="00A934A3">
        <w:rPr>
          <w:rFonts w:ascii="Times New Roman" w:hAnsi="Times New Roman" w:cs="Times New Roman"/>
          <w:i/>
          <w:color w:val="auto"/>
          <w:sz w:val="21"/>
          <w:szCs w:val="21"/>
        </w:rPr>
        <w:t>arl-Magnus Larsson</w:t>
      </w:r>
    </w:p>
    <w:p w14:paraId="4BF42266" w14:textId="77777777" w:rsidR="0097703A" w:rsidRDefault="0097703A" w:rsidP="003E3A3D">
      <w:pPr>
        <w:pStyle w:val="Default"/>
        <w:ind w:firstLine="714"/>
        <w:rPr>
          <w:b/>
          <w:bCs/>
          <w:sz w:val="21"/>
          <w:szCs w:val="21"/>
        </w:rPr>
      </w:pPr>
    </w:p>
    <w:p w14:paraId="0C441109" w14:textId="6487CF02" w:rsidR="00944992" w:rsidRDefault="003E3A3D" w:rsidP="00944992">
      <w:pPr>
        <w:pStyle w:val="Default"/>
        <w:ind w:firstLine="714"/>
        <w:rPr>
          <w:rFonts w:ascii="Times New Roman" w:hAnsi="Times New Roman" w:cs="Times New Roman"/>
          <w:i/>
          <w:sz w:val="21"/>
          <w:szCs w:val="21"/>
        </w:rPr>
      </w:pPr>
      <w:r w:rsidRPr="00A934A3">
        <w:rPr>
          <w:b/>
          <w:bCs/>
          <w:sz w:val="21"/>
          <w:szCs w:val="21"/>
        </w:rPr>
        <w:t>Markförvärv &amp; genomförandeavtal</w:t>
      </w:r>
      <w:r w:rsidR="00944992">
        <w:rPr>
          <w:b/>
          <w:bCs/>
          <w:sz w:val="21"/>
          <w:szCs w:val="21"/>
        </w:rPr>
        <w:t xml:space="preserve"> </w:t>
      </w:r>
      <w:r w:rsidR="00920CE3">
        <w:rPr>
          <w:rFonts w:ascii="Times New Roman" w:hAnsi="Times New Roman" w:cs="Times New Roman"/>
          <w:i/>
          <w:sz w:val="21"/>
          <w:szCs w:val="21"/>
        </w:rPr>
        <w:t>–</w:t>
      </w:r>
      <w:r w:rsidR="00944992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920CE3">
        <w:rPr>
          <w:rFonts w:ascii="Times New Roman" w:hAnsi="Times New Roman" w:cs="Times New Roman"/>
          <w:i/>
          <w:sz w:val="21"/>
          <w:szCs w:val="21"/>
        </w:rPr>
        <w:t xml:space="preserve">film </w:t>
      </w:r>
      <w:r w:rsidR="00944992">
        <w:rPr>
          <w:rFonts w:ascii="Times New Roman" w:hAnsi="Times New Roman" w:cs="Times New Roman"/>
          <w:i/>
          <w:sz w:val="21"/>
          <w:szCs w:val="21"/>
        </w:rPr>
        <w:t>O</w:t>
      </w:r>
      <w:r w:rsidRPr="00A934A3">
        <w:rPr>
          <w:rFonts w:ascii="Times New Roman" w:hAnsi="Times New Roman" w:cs="Times New Roman"/>
          <w:i/>
          <w:sz w:val="21"/>
          <w:szCs w:val="21"/>
        </w:rPr>
        <w:t>lof Moberg</w:t>
      </w:r>
    </w:p>
    <w:p w14:paraId="389EB958" w14:textId="77777777" w:rsidR="00944992" w:rsidRDefault="00944992" w:rsidP="00944992">
      <w:pPr>
        <w:pStyle w:val="Default"/>
        <w:tabs>
          <w:tab w:val="left" w:pos="709"/>
        </w:tabs>
        <w:rPr>
          <w:b/>
          <w:bCs/>
          <w:sz w:val="21"/>
          <w:szCs w:val="21"/>
        </w:rPr>
      </w:pPr>
    </w:p>
    <w:p w14:paraId="4F82D820" w14:textId="17FA80A6" w:rsidR="00944992" w:rsidRDefault="00944992" w:rsidP="00944992">
      <w:pPr>
        <w:pStyle w:val="Default"/>
        <w:tabs>
          <w:tab w:val="left" w:pos="709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14.20</w:t>
      </w:r>
      <w:r>
        <w:rPr>
          <w:b/>
          <w:bCs/>
          <w:sz w:val="21"/>
          <w:szCs w:val="21"/>
        </w:rPr>
        <w:tab/>
        <w:t>Paus - fika</w:t>
      </w:r>
    </w:p>
    <w:p w14:paraId="40CC0F01" w14:textId="77777777" w:rsidR="00944992" w:rsidRDefault="00944992" w:rsidP="00944992">
      <w:pPr>
        <w:pStyle w:val="Default"/>
        <w:tabs>
          <w:tab w:val="left" w:pos="709"/>
        </w:tabs>
        <w:rPr>
          <w:b/>
          <w:color w:val="auto"/>
          <w:sz w:val="21"/>
          <w:szCs w:val="21"/>
        </w:rPr>
      </w:pPr>
    </w:p>
    <w:p w14:paraId="7AD63494" w14:textId="34D0F63A" w:rsidR="003D3954" w:rsidRPr="00A934A3" w:rsidRDefault="007B70B3" w:rsidP="004E5F9F">
      <w:pPr>
        <w:pStyle w:val="Default"/>
        <w:tabs>
          <w:tab w:val="left" w:pos="709"/>
        </w:tabs>
        <w:ind w:left="709"/>
        <w:rPr>
          <w:rFonts w:ascii="Times New Roman" w:hAnsi="Times New Roman" w:cs="Times New Roman"/>
          <w:color w:val="auto"/>
          <w:sz w:val="21"/>
          <w:szCs w:val="21"/>
        </w:rPr>
      </w:pPr>
      <w:r w:rsidRPr="00944992">
        <w:rPr>
          <w:b/>
          <w:color w:val="auto"/>
          <w:sz w:val="21"/>
          <w:szCs w:val="21"/>
        </w:rPr>
        <w:t>Lokalt perspektiv</w:t>
      </w:r>
      <w:r w:rsidR="008B26C4" w:rsidRPr="00A934A3">
        <w:rPr>
          <w:rFonts w:ascii="Times New Roman" w:hAnsi="Times New Roman" w:cs="Times New Roman"/>
          <w:color w:val="auto"/>
          <w:sz w:val="21"/>
          <w:szCs w:val="21"/>
        </w:rPr>
        <w:t xml:space="preserve"> -</w:t>
      </w:r>
      <w:r w:rsidR="009138FA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97703A">
        <w:rPr>
          <w:rFonts w:ascii="Times New Roman" w:hAnsi="Times New Roman" w:cs="Times New Roman"/>
          <w:color w:val="auto"/>
          <w:sz w:val="21"/>
          <w:szCs w:val="21"/>
        </w:rPr>
        <w:t xml:space="preserve">kommunerna x, y, z </w:t>
      </w:r>
      <w:r w:rsidR="00E978EB">
        <w:rPr>
          <w:rFonts w:ascii="Times New Roman" w:hAnsi="Times New Roman" w:cs="Times New Roman"/>
          <w:color w:val="auto"/>
          <w:sz w:val="21"/>
          <w:szCs w:val="21"/>
        </w:rPr>
        <w:t xml:space="preserve">korta inspel </w:t>
      </w:r>
    </w:p>
    <w:p w14:paraId="0197B0C0" w14:textId="0A5EB4B2" w:rsidR="00530354" w:rsidRDefault="009138FA" w:rsidP="009138FA">
      <w:pPr>
        <w:pStyle w:val="Default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Nuläget och framtid</w:t>
      </w:r>
      <w:r w:rsidR="00120971" w:rsidRPr="00A934A3">
        <w:rPr>
          <w:rFonts w:ascii="Times New Roman" w:hAnsi="Times New Roman" w:cs="Times New Roman"/>
          <w:sz w:val="21"/>
          <w:szCs w:val="21"/>
        </w:rPr>
        <w:t>?</w:t>
      </w:r>
      <w:r>
        <w:rPr>
          <w:rFonts w:ascii="Times New Roman" w:hAnsi="Times New Roman" w:cs="Times New Roman"/>
          <w:sz w:val="21"/>
          <w:szCs w:val="21"/>
        </w:rPr>
        <w:t xml:space="preserve"> Framgångsfaktorer och fallgropar – inspel för dialog kring konkreta områden där samverkan kan utvecklas. </w:t>
      </w:r>
    </w:p>
    <w:p w14:paraId="6E46C7BC" w14:textId="69752D78" w:rsidR="009138FA" w:rsidRDefault="009138FA" w:rsidP="009138FA">
      <w:pPr>
        <w:pStyle w:val="Default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Dialog i grupper.</w:t>
      </w:r>
    </w:p>
    <w:p w14:paraId="44137961" w14:textId="77777777" w:rsidR="009138FA" w:rsidRPr="009138FA" w:rsidRDefault="009138FA" w:rsidP="009138FA">
      <w:pPr>
        <w:pStyle w:val="Default"/>
        <w:ind w:left="720"/>
        <w:rPr>
          <w:rFonts w:ascii="Times New Roman" w:hAnsi="Times New Roman" w:cs="Times New Roman"/>
          <w:sz w:val="21"/>
          <w:szCs w:val="21"/>
        </w:rPr>
      </w:pPr>
    </w:p>
    <w:p w14:paraId="3364663B" w14:textId="3ECBC94F" w:rsidR="00A316DF" w:rsidRPr="00A934A3" w:rsidRDefault="00FF72B2" w:rsidP="00A316DF">
      <w:pPr>
        <w:pStyle w:val="Default"/>
        <w:spacing w:after="120"/>
        <w:ind w:left="720" w:hanging="720"/>
        <w:rPr>
          <w:b/>
          <w:bCs/>
          <w:sz w:val="21"/>
          <w:szCs w:val="21"/>
        </w:rPr>
      </w:pPr>
      <w:r w:rsidRPr="00A934A3">
        <w:rPr>
          <w:b/>
          <w:bCs/>
          <w:sz w:val="21"/>
          <w:szCs w:val="21"/>
        </w:rPr>
        <w:t>15.</w:t>
      </w:r>
      <w:r w:rsidR="00944992">
        <w:rPr>
          <w:b/>
          <w:bCs/>
          <w:sz w:val="21"/>
          <w:szCs w:val="21"/>
        </w:rPr>
        <w:t>4</w:t>
      </w:r>
      <w:r w:rsidRPr="00A934A3">
        <w:rPr>
          <w:b/>
          <w:bCs/>
          <w:sz w:val="21"/>
          <w:szCs w:val="21"/>
        </w:rPr>
        <w:t>0</w:t>
      </w:r>
      <w:r w:rsidR="00530354" w:rsidRPr="00A934A3">
        <w:rPr>
          <w:b/>
          <w:bCs/>
          <w:sz w:val="21"/>
          <w:szCs w:val="21"/>
        </w:rPr>
        <w:tab/>
        <w:t>Återkoppling</w:t>
      </w:r>
      <w:r w:rsidR="00966BB5" w:rsidRPr="00A934A3">
        <w:rPr>
          <w:b/>
          <w:bCs/>
          <w:sz w:val="21"/>
          <w:szCs w:val="21"/>
        </w:rPr>
        <w:t xml:space="preserve"> från grupperna</w:t>
      </w:r>
      <w:r w:rsidR="00530354" w:rsidRPr="00A934A3">
        <w:rPr>
          <w:b/>
          <w:bCs/>
          <w:sz w:val="21"/>
          <w:szCs w:val="21"/>
        </w:rPr>
        <w:t>, summering</w:t>
      </w:r>
    </w:p>
    <w:p w14:paraId="2DB2ACEB" w14:textId="77777777" w:rsidR="003C65DD" w:rsidRPr="00A934A3" w:rsidRDefault="00061C76" w:rsidP="00A316DF">
      <w:pPr>
        <w:pStyle w:val="Default"/>
        <w:spacing w:after="120"/>
        <w:ind w:left="720"/>
        <w:rPr>
          <w:rFonts w:ascii="Times New Roman" w:hAnsi="Times New Roman" w:cs="Times New Roman"/>
          <w:i/>
          <w:sz w:val="21"/>
          <w:szCs w:val="21"/>
        </w:rPr>
      </w:pPr>
      <w:r w:rsidRPr="00A934A3">
        <w:rPr>
          <w:b/>
          <w:bCs/>
          <w:sz w:val="21"/>
          <w:szCs w:val="21"/>
        </w:rPr>
        <w:t xml:space="preserve">Sammanfattning </w:t>
      </w:r>
      <w:r w:rsidR="003D3954" w:rsidRPr="00A934A3">
        <w:rPr>
          <w:b/>
          <w:bCs/>
          <w:sz w:val="21"/>
          <w:szCs w:val="21"/>
        </w:rPr>
        <w:t>och slutsatser</w:t>
      </w:r>
      <w:r w:rsidR="00A316DF" w:rsidRPr="00A934A3">
        <w:rPr>
          <w:b/>
          <w:bCs/>
          <w:sz w:val="21"/>
          <w:szCs w:val="21"/>
        </w:rPr>
        <w:br/>
      </w:r>
      <w:r w:rsidR="00530354" w:rsidRPr="00A934A3">
        <w:rPr>
          <w:rFonts w:ascii="Times New Roman" w:hAnsi="Times New Roman" w:cs="Times New Roman"/>
          <w:sz w:val="21"/>
          <w:szCs w:val="21"/>
        </w:rPr>
        <w:t>Mitt nästa steg -</w:t>
      </w:r>
      <w:r w:rsidR="004E5F9F" w:rsidRPr="00A934A3">
        <w:rPr>
          <w:rFonts w:ascii="Times New Roman" w:hAnsi="Times New Roman" w:cs="Times New Roman"/>
          <w:sz w:val="21"/>
          <w:szCs w:val="21"/>
        </w:rPr>
        <w:t xml:space="preserve"> </w:t>
      </w:r>
      <w:r w:rsidR="00530354" w:rsidRPr="00A934A3">
        <w:rPr>
          <w:rFonts w:ascii="Times New Roman" w:hAnsi="Times New Roman" w:cs="Times New Roman"/>
          <w:sz w:val="21"/>
          <w:szCs w:val="21"/>
        </w:rPr>
        <w:t>v</w:t>
      </w:r>
      <w:r w:rsidR="003C65DD" w:rsidRPr="00A934A3">
        <w:rPr>
          <w:rFonts w:ascii="Times New Roman" w:hAnsi="Times New Roman" w:cs="Times New Roman"/>
          <w:sz w:val="21"/>
          <w:szCs w:val="21"/>
        </w:rPr>
        <w:t>ad tar jag med mig?</w:t>
      </w:r>
    </w:p>
    <w:p w14:paraId="3AA07D4A" w14:textId="77777777" w:rsidR="00061C76" w:rsidRPr="00A934A3" w:rsidRDefault="003C65DD" w:rsidP="00061C76">
      <w:pPr>
        <w:pStyle w:val="Default"/>
        <w:tabs>
          <w:tab w:val="left" w:pos="709"/>
        </w:tabs>
        <w:rPr>
          <w:b/>
          <w:bCs/>
          <w:sz w:val="21"/>
          <w:szCs w:val="21"/>
        </w:rPr>
      </w:pPr>
      <w:r w:rsidRPr="00A934A3">
        <w:rPr>
          <w:b/>
          <w:bCs/>
          <w:sz w:val="21"/>
          <w:szCs w:val="21"/>
        </w:rPr>
        <w:t>16</w:t>
      </w:r>
      <w:r w:rsidR="002F6DD3" w:rsidRPr="00A934A3">
        <w:rPr>
          <w:b/>
          <w:bCs/>
          <w:sz w:val="21"/>
          <w:szCs w:val="21"/>
        </w:rPr>
        <w:t>:0</w:t>
      </w:r>
      <w:r w:rsidR="00061C76" w:rsidRPr="00A934A3">
        <w:rPr>
          <w:b/>
          <w:bCs/>
          <w:sz w:val="21"/>
          <w:szCs w:val="21"/>
        </w:rPr>
        <w:t xml:space="preserve">0 </w:t>
      </w:r>
      <w:r w:rsidR="00061C76" w:rsidRPr="00A934A3">
        <w:rPr>
          <w:b/>
          <w:bCs/>
          <w:sz w:val="21"/>
          <w:szCs w:val="21"/>
        </w:rPr>
        <w:tab/>
        <w:t>Avslut</w:t>
      </w:r>
    </w:p>
    <w:p w14:paraId="39F34DC5" w14:textId="77777777" w:rsidR="00BF4A12" w:rsidRPr="00120971" w:rsidRDefault="00BF4A12" w:rsidP="00353CED">
      <w:pPr>
        <w:rPr>
          <w:sz w:val="22"/>
          <w:szCs w:val="22"/>
        </w:rPr>
      </w:pPr>
    </w:p>
    <w:p w14:paraId="45FB6478" w14:textId="77777777" w:rsidR="008D06B6" w:rsidRPr="00120971" w:rsidRDefault="008D06B6" w:rsidP="00353CED">
      <w:pPr>
        <w:rPr>
          <w:sz w:val="22"/>
          <w:szCs w:val="22"/>
        </w:rPr>
        <w:sectPr w:rsidR="008D06B6" w:rsidRPr="00120971" w:rsidSect="00F42795">
          <w:endnotePr>
            <w:numFmt w:val="decimal"/>
          </w:endnotePr>
          <w:type w:val="continuous"/>
          <w:pgSz w:w="11906" w:h="16838" w:code="9"/>
          <w:pgMar w:top="1134" w:right="1134" w:bottom="1418" w:left="1418" w:header="1134" w:footer="567" w:gutter="0"/>
          <w:cols w:sep="1" w:space="567"/>
          <w:titlePg/>
          <w:docGrid w:linePitch="360"/>
        </w:sectPr>
      </w:pPr>
    </w:p>
    <w:p w14:paraId="584A2AA1" w14:textId="77777777" w:rsidR="00A43EFA" w:rsidRPr="009138FA" w:rsidRDefault="00A43EFA" w:rsidP="00A43EFA">
      <w:pPr>
        <w:pStyle w:val="Rubrik-2"/>
        <w:ind w:right="-1419"/>
        <w:rPr>
          <w:b/>
          <w:color w:val="000000" w:themeColor="text1"/>
          <w:sz w:val="22"/>
          <w:szCs w:val="22"/>
        </w:rPr>
      </w:pPr>
      <w:r w:rsidRPr="009138FA">
        <w:rPr>
          <w:b/>
          <w:color w:val="000000" w:themeColor="text1"/>
          <w:sz w:val="22"/>
          <w:szCs w:val="22"/>
        </w:rPr>
        <w:t>Medverkande och ansvariga för utformningen av seminariet</w:t>
      </w:r>
    </w:p>
    <w:p w14:paraId="31FE0AA1" w14:textId="43AD25B4" w:rsidR="009138FA" w:rsidRDefault="004B0995" w:rsidP="009A2463">
      <w:proofErr w:type="gramStart"/>
      <w:r>
        <w:t>X</w:t>
      </w:r>
      <w:r w:rsidR="009138FA">
        <w:t>,,</w:t>
      </w:r>
      <w:proofErr w:type="spellStart"/>
      <w:proofErr w:type="gramEnd"/>
      <w:r w:rsidR="009138FA">
        <w:t>yy</w:t>
      </w:r>
      <w:proofErr w:type="spellEnd"/>
      <w:r w:rsidR="009138FA">
        <w:t xml:space="preserve">, </w:t>
      </w:r>
      <w:proofErr w:type="spellStart"/>
      <w:r w:rsidR="009138FA">
        <w:t>zz</w:t>
      </w:r>
      <w:proofErr w:type="spellEnd"/>
    </w:p>
    <w:p w14:paraId="52CDC144" w14:textId="77777777" w:rsidR="00944992" w:rsidRDefault="00944992" w:rsidP="009A2463"/>
    <w:p w14:paraId="660CB7DE" w14:textId="2AF6A2BC" w:rsidR="00C17FB7" w:rsidRDefault="009A2463" w:rsidP="009A2463">
      <w:r>
        <w:t>E</w:t>
      </w:r>
      <w:r w:rsidR="00C17FB7">
        <w:t>v</w:t>
      </w:r>
      <w:r w:rsidR="00A24798">
        <w:t>.</w:t>
      </w:r>
      <w:r w:rsidR="00C17FB7">
        <w:t xml:space="preserve"> frågor kring seminariet eller </w:t>
      </w:r>
      <w:r>
        <w:t>avbokning av plats – meddela snarast</w:t>
      </w:r>
      <w:r w:rsidR="004B0995">
        <w:t>:</w:t>
      </w:r>
      <w:r w:rsidR="009138FA">
        <w:t xml:space="preserve"> Projektledaren</w:t>
      </w:r>
    </w:p>
    <w:p w14:paraId="10F6A960" w14:textId="77777777" w:rsidR="00A36F27" w:rsidRDefault="00A36F27">
      <w:pPr>
        <w:tabs>
          <w:tab w:val="clear" w:pos="5041"/>
        </w:tabs>
        <w:spacing w:after="0"/>
      </w:pPr>
    </w:p>
    <w:p w14:paraId="7E5709D6" w14:textId="47E53BCB" w:rsidR="00061C76" w:rsidRPr="00920CE3" w:rsidRDefault="003B54A9" w:rsidP="00A43EFA">
      <w:pPr>
        <w:tabs>
          <w:tab w:val="clear" w:pos="5041"/>
        </w:tabs>
        <w:spacing w:after="0"/>
      </w:pPr>
      <w:r w:rsidRPr="00920CE3">
        <w:t>Deltagare</w:t>
      </w:r>
      <w:r w:rsidR="008D06B6" w:rsidRPr="00920CE3">
        <w:t xml:space="preserve"> </w:t>
      </w:r>
      <w:r w:rsidR="003222F0" w:rsidRPr="00920CE3">
        <w:t xml:space="preserve"> </w:t>
      </w:r>
    </w:p>
    <w:p w14:paraId="6C214E07" w14:textId="63740E82" w:rsidR="00A43EFA" w:rsidRPr="00920CE3" w:rsidRDefault="00A43EFA" w:rsidP="00A43EFA">
      <w:pPr>
        <w:tabs>
          <w:tab w:val="clear" w:pos="5041"/>
        </w:tabs>
        <w:spacing w:after="0"/>
      </w:pPr>
    </w:p>
    <w:p w14:paraId="765D7F25" w14:textId="4422718E" w:rsidR="009138FA" w:rsidRPr="00920CE3" w:rsidRDefault="009138FA" w:rsidP="00A43EFA">
      <w:pPr>
        <w:tabs>
          <w:tab w:val="clear" w:pos="5041"/>
        </w:tabs>
        <w:spacing w:after="0"/>
      </w:pPr>
      <w:r w:rsidRPr="00920CE3">
        <w:t>Namn</w:t>
      </w:r>
      <w:r w:rsidRPr="00920CE3">
        <w:tab/>
      </w:r>
      <w:r w:rsidRPr="00920CE3">
        <w:tab/>
      </w:r>
      <w:proofErr w:type="gramStart"/>
      <w:r w:rsidRPr="00920CE3">
        <w:t>roll</w:t>
      </w:r>
      <w:r w:rsidRPr="00920CE3">
        <w:tab/>
      </w:r>
      <w:r w:rsidRPr="00920CE3">
        <w:tab/>
        <w:t>organisation</w:t>
      </w:r>
      <w:proofErr w:type="gramEnd"/>
    </w:p>
    <w:sectPr w:rsidR="009138FA" w:rsidRPr="00920CE3" w:rsidSect="009672E6">
      <w:headerReference w:type="first" r:id="rId10"/>
      <w:endnotePr>
        <w:numFmt w:val="decimal"/>
      </w:endnotePr>
      <w:type w:val="continuous"/>
      <w:pgSz w:w="11906" w:h="16838" w:code="9"/>
      <w:pgMar w:top="1134" w:right="2835" w:bottom="141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D6B3F" w14:textId="77777777" w:rsidR="008A34E0" w:rsidRPr="00313595" w:rsidRDefault="008A34E0" w:rsidP="00313595">
      <w:pPr>
        <w:pStyle w:val="Sidfot"/>
      </w:pPr>
    </w:p>
  </w:endnote>
  <w:endnote w:type="continuationSeparator" w:id="0">
    <w:p w14:paraId="37FA3C32" w14:textId="77777777" w:rsidR="008A34E0" w:rsidRDefault="008A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179" w:type="dxa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62"/>
      <w:gridCol w:w="2520"/>
      <w:gridCol w:w="4109"/>
      <w:gridCol w:w="988"/>
    </w:tblGrid>
    <w:tr w:rsidR="005D34F9" w14:paraId="1473B6FA" w14:textId="77777777">
      <w:trPr>
        <w:trHeight w:val="1085"/>
      </w:trPr>
      <w:tc>
        <w:tcPr>
          <w:tcW w:w="2562" w:type="dxa"/>
        </w:tcPr>
        <w:p w14:paraId="235EE52B" w14:textId="77777777" w:rsidR="005D34F9" w:rsidRDefault="005D34F9" w:rsidP="00CF5E0A"/>
      </w:tc>
      <w:tc>
        <w:tcPr>
          <w:tcW w:w="2520" w:type="dxa"/>
        </w:tcPr>
        <w:p w14:paraId="0A8A5DD1" w14:textId="77777777" w:rsidR="005D34F9" w:rsidRDefault="005D34F9" w:rsidP="00CF5E0A"/>
      </w:tc>
      <w:tc>
        <w:tcPr>
          <w:tcW w:w="4109" w:type="dxa"/>
        </w:tcPr>
        <w:p w14:paraId="793DE16E" w14:textId="77777777" w:rsidR="005D34F9" w:rsidRDefault="005D34F9" w:rsidP="00CF5E0A"/>
      </w:tc>
      <w:tc>
        <w:tcPr>
          <w:tcW w:w="988" w:type="dxa"/>
        </w:tcPr>
        <w:p w14:paraId="55FE363D" w14:textId="77777777" w:rsidR="005D34F9" w:rsidRDefault="005D34F9" w:rsidP="00050165">
          <w:pPr>
            <w:pStyle w:val="Logo-Bild-2"/>
          </w:pPr>
        </w:p>
      </w:tc>
    </w:tr>
  </w:tbl>
  <w:p w14:paraId="363F4F1E" w14:textId="77777777" w:rsidR="005D34F9" w:rsidRPr="0040299D" w:rsidRDefault="005D34F9" w:rsidP="003567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01099" w14:textId="77777777" w:rsidR="005D34F9" w:rsidRDefault="005D34F9" w:rsidP="00555C74">
    <w:pPr>
      <w:pStyle w:val="Boverket-Adress-1"/>
    </w:pPr>
  </w:p>
  <w:p w14:paraId="0AC17754" w14:textId="0AD48B96" w:rsidR="005D34F9" w:rsidRPr="00017283" w:rsidRDefault="005D34F9" w:rsidP="00555C74">
    <w:pPr>
      <w:pStyle w:val="Boverket-Adress-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B3735" w14:textId="77777777" w:rsidR="008A34E0" w:rsidRDefault="008A34E0">
      <w:r>
        <w:separator/>
      </w:r>
    </w:p>
  </w:footnote>
  <w:footnote w:type="continuationSeparator" w:id="0">
    <w:p w14:paraId="5D4AF4C9" w14:textId="77777777" w:rsidR="008A34E0" w:rsidRDefault="008A3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CA244" w14:textId="77777777" w:rsidR="005D34F9" w:rsidRPr="00252C48" w:rsidRDefault="005D34F9" w:rsidP="001B03E2">
    <w:pPr>
      <w:pStyle w:val="Sidor"/>
      <w:ind w:right="-2121"/>
    </w:pPr>
    <w:r w:rsidRPr="00252C48">
      <w:fldChar w:fldCharType="begin"/>
    </w:r>
    <w:r w:rsidRPr="00252C48">
      <w:instrText xml:space="preserve"> PAGE </w:instrText>
    </w:r>
    <w:r w:rsidRPr="00252C48">
      <w:fldChar w:fldCharType="separate"/>
    </w:r>
    <w:r>
      <w:rPr>
        <w:noProof/>
      </w:rPr>
      <w:t>3</w:t>
    </w:r>
    <w:r w:rsidRPr="00252C48">
      <w:fldChar w:fldCharType="end"/>
    </w:r>
    <w:r w:rsidRPr="00252C48">
      <w:t>(</w:t>
    </w:r>
    <w:r w:rsidR="00876B7C">
      <w:fldChar w:fldCharType="begin"/>
    </w:r>
    <w:r w:rsidR="00876B7C">
      <w:instrText xml:space="preserve"> NUMPAGES </w:instrText>
    </w:r>
    <w:r w:rsidR="00876B7C">
      <w:fldChar w:fldCharType="separate"/>
    </w:r>
    <w:r>
      <w:rPr>
        <w:noProof/>
      </w:rPr>
      <w:t>3</w:t>
    </w:r>
    <w:r w:rsidR="00876B7C">
      <w:rPr>
        <w:noProof/>
      </w:rPr>
      <w:fldChar w:fldCharType="end"/>
    </w:r>
    <w:r w:rsidRPr="00252C48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082"/>
      <w:gridCol w:w="10"/>
      <w:gridCol w:w="1627"/>
      <w:gridCol w:w="1327"/>
      <w:gridCol w:w="2229"/>
    </w:tblGrid>
    <w:tr w:rsidR="005D34F9" w14:paraId="3D57710C" w14:textId="77777777" w:rsidTr="00A61B67">
      <w:trPr>
        <w:trHeight w:val="330"/>
      </w:trPr>
      <w:tc>
        <w:tcPr>
          <w:tcW w:w="5082" w:type="dxa"/>
          <w:vMerge w:val="restart"/>
        </w:tcPr>
        <w:p w14:paraId="429B25B9" w14:textId="77777777" w:rsidR="005D34F9" w:rsidRDefault="005D34F9" w:rsidP="005072A7">
          <w:pPr>
            <w:pStyle w:val="Logo-Namn"/>
          </w:pPr>
          <w:r>
            <w:rPr>
              <w:noProof/>
            </w:rPr>
            <w:drawing>
              <wp:inline distT="0" distB="0" distL="0" distR="0" wp14:anchorId="1FEABB09" wp14:editId="0B15FCF3">
                <wp:extent cx="1438275" cy="1057275"/>
                <wp:effectExtent l="0" t="0" r="9525" b="9525"/>
                <wp:docPr id="2" name="Bild 6" descr="boverket_logo_40_cmy#4CA3F6_po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overket_logo_40_cmy#4CA3F6_po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4" w:type="dxa"/>
          <w:gridSpan w:val="3"/>
          <w:vAlign w:val="bottom"/>
        </w:tcPr>
        <w:p w14:paraId="550307A4" w14:textId="77777777" w:rsidR="005D34F9" w:rsidRDefault="005D34F9" w:rsidP="005072A7">
          <w:pPr>
            <w:pStyle w:val="Dokumenttyp"/>
          </w:pPr>
        </w:p>
      </w:tc>
      <w:tc>
        <w:tcPr>
          <w:tcW w:w="2229" w:type="dxa"/>
          <w:vAlign w:val="bottom"/>
        </w:tcPr>
        <w:p w14:paraId="70490BD2" w14:textId="77777777" w:rsidR="005D34F9" w:rsidRPr="00252C48" w:rsidRDefault="005D34F9" w:rsidP="005072A7">
          <w:pPr>
            <w:pStyle w:val="Sidnumering-Frstasida"/>
          </w:pPr>
        </w:p>
      </w:tc>
    </w:tr>
    <w:tr w:rsidR="005D34F9" w14:paraId="095BCD78" w14:textId="77777777" w:rsidTr="00A61B67">
      <w:trPr>
        <w:trHeight w:val="1418"/>
      </w:trPr>
      <w:tc>
        <w:tcPr>
          <w:tcW w:w="5082" w:type="dxa"/>
          <w:vMerge/>
        </w:tcPr>
        <w:p w14:paraId="5E98B9A4" w14:textId="77777777" w:rsidR="005D34F9" w:rsidRDefault="005D34F9" w:rsidP="005072A7"/>
      </w:tc>
      <w:tc>
        <w:tcPr>
          <w:tcW w:w="1637" w:type="dxa"/>
          <w:gridSpan w:val="2"/>
        </w:tcPr>
        <w:p w14:paraId="2416B214" w14:textId="77777777" w:rsidR="005D34F9" w:rsidRPr="00653C31" w:rsidRDefault="005D34F9" w:rsidP="005072A7">
          <w:pPr>
            <w:pStyle w:val="Datum-Ledtext"/>
          </w:pPr>
          <w:r>
            <w:t>Datum</w:t>
          </w:r>
        </w:p>
        <w:p w14:paraId="15BA7984" w14:textId="77777777" w:rsidR="005D34F9" w:rsidRPr="00653C31" w:rsidRDefault="005D34F9" w:rsidP="005072A7">
          <w:pPr>
            <w:pStyle w:val="Datum-Beslut"/>
          </w:pPr>
          <w:r>
            <w:t>2017-10-05</w:t>
          </w:r>
        </w:p>
      </w:tc>
      <w:tc>
        <w:tcPr>
          <w:tcW w:w="1327" w:type="dxa"/>
        </w:tcPr>
        <w:p w14:paraId="2DD48509" w14:textId="77777777" w:rsidR="005D34F9" w:rsidRPr="007025FE" w:rsidRDefault="005D34F9" w:rsidP="007025FE">
          <w:pPr>
            <w:pStyle w:val="Process-Ledtext"/>
          </w:pPr>
        </w:p>
        <w:p w14:paraId="4D007A11" w14:textId="77777777" w:rsidR="005D34F9" w:rsidRPr="003C6EAA" w:rsidRDefault="005D34F9" w:rsidP="007025FE">
          <w:pPr>
            <w:pStyle w:val="Process"/>
          </w:pPr>
          <w:r>
            <w:t>3.4.1</w:t>
          </w:r>
        </w:p>
      </w:tc>
      <w:tc>
        <w:tcPr>
          <w:tcW w:w="2229" w:type="dxa"/>
        </w:tcPr>
        <w:p w14:paraId="2657C92D" w14:textId="77777777" w:rsidR="005D34F9" w:rsidRPr="007025FE" w:rsidRDefault="005D34F9" w:rsidP="007025FE">
          <w:pPr>
            <w:pStyle w:val="Diarienr-Ledtext"/>
          </w:pPr>
          <w:r w:rsidRPr="007025FE">
            <w:t>Diarienummer</w:t>
          </w:r>
        </w:p>
        <w:p w14:paraId="10CD8583" w14:textId="77777777" w:rsidR="005D34F9" w:rsidRDefault="005D34F9" w:rsidP="007025FE">
          <w:pPr>
            <w:pStyle w:val="Diarienr"/>
          </w:pPr>
          <w:r>
            <w:t>4756/2016</w:t>
          </w:r>
        </w:p>
        <w:p w14:paraId="3787B4FA" w14:textId="77777777" w:rsidR="005D34F9" w:rsidRPr="00017283" w:rsidRDefault="005D34F9" w:rsidP="007025FE">
          <w:pPr>
            <w:pStyle w:val="Diarienr-Ert-Ledtext"/>
            <w:rPr>
              <w:rFonts w:ascii="Times New Roman" w:hAnsi="Times New Roman"/>
            </w:rPr>
          </w:pPr>
        </w:p>
        <w:p w14:paraId="6C36B21C" w14:textId="77777777" w:rsidR="005D34F9" w:rsidRPr="007025FE" w:rsidRDefault="005D34F9" w:rsidP="00017283">
          <w:pPr>
            <w:pStyle w:val="Diarienr-Ert"/>
            <w:spacing w:before="60"/>
          </w:pPr>
        </w:p>
      </w:tc>
    </w:tr>
    <w:tr w:rsidR="005D34F9" w14:paraId="4EF66EA4" w14:textId="77777777" w:rsidTr="00A61B67">
      <w:trPr>
        <w:trHeight w:val="2257"/>
      </w:trPr>
      <w:tc>
        <w:tcPr>
          <w:tcW w:w="5092" w:type="dxa"/>
          <w:gridSpan w:val="2"/>
        </w:tcPr>
        <w:p w14:paraId="21E61A49" w14:textId="77777777" w:rsidR="005D34F9" w:rsidRPr="003824BA" w:rsidRDefault="005D34F9" w:rsidP="005072A7"/>
      </w:tc>
      <w:tc>
        <w:tcPr>
          <w:tcW w:w="5183" w:type="dxa"/>
          <w:gridSpan w:val="3"/>
        </w:tcPr>
        <w:p w14:paraId="138B2403" w14:textId="77777777" w:rsidR="005D34F9" w:rsidRDefault="005D34F9" w:rsidP="007D189E">
          <w:pPr>
            <w:pStyle w:val="Mottagare-Adress-1"/>
          </w:pPr>
          <w:r>
            <w:t>Till anmälda deltagare</w:t>
          </w:r>
        </w:p>
        <w:p w14:paraId="5BF13120" w14:textId="77777777" w:rsidR="005D34F9" w:rsidRPr="00017283" w:rsidRDefault="005D34F9" w:rsidP="00017283">
          <w:pPr>
            <w:pStyle w:val="Mottagare-Adress-2"/>
          </w:pPr>
          <w:r>
            <w:t xml:space="preserve">Att arbeta i </w:t>
          </w:r>
          <w:proofErr w:type="spellStart"/>
          <w:r>
            <w:t>bostadprojekt</w:t>
          </w:r>
          <w:proofErr w:type="spellEnd"/>
          <w:r>
            <w:t xml:space="preserve"> – ett seminarium för olika aktörer i plan och genomförandeprocessen.</w:t>
          </w:r>
        </w:p>
      </w:tc>
    </w:tr>
  </w:tbl>
  <w:p w14:paraId="5EFF777F" w14:textId="77777777" w:rsidR="005D34F9" w:rsidRPr="001217C0" w:rsidRDefault="005D34F9" w:rsidP="001217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E8CF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A8AF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200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EA7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601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F42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402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383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1C1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3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71882"/>
    <w:multiLevelType w:val="hybridMultilevel"/>
    <w:tmpl w:val="DA488B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30E0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E0F030C"/>
    <w:multiLevelType w:val="hybridMultilevel"/>
    <w:tmpl w:val="C52CDCCA"/>
    <w:lvl w:ilvl="0" w:tplc="B10A3E20">
      <w:start w:val="1"/>
      <w:numFmt w:val="bullet"/>
      <w:pStyle w:val="Lista-Punk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23EDE"/>
    <w:multiLevelType w:val="hybridMultilevel"/>
    <w:tmpl w:val="7AA0CC30"/>
    <w:lvl w:ilvl="0" w:tplc="D488DB88">
      <w:start w:val="1"/>
      <w:numFmt w:val="decimal"/>
      <w:lvlRestart w:val="0"/>
      <w:pStyle w:val="Lista-Numm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047200"/>
    <w:multiLevelType w:val="hybridMultilevel"/>
    <w:tmpl w:val="6938EB9E"/>
    <w:lvl w:ilvl="0" w:tplc="E1B0C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F31D1"/>
    <w:multiLevelType w:val="hybridMultilevel"/>
    <w:tmpl w:val="F35CB5E2"/>
    <w:lvl w:ilvl="0" w:tplc="00040234">
      <w:start w:val="1"/>
      <w:numFmt w:val="bullet"/>
      <w:pStyle w:val="Lista-Stre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5"/>
  </w:num>
  <w:num w:numId="16">
    <w:abstractNumId w:val="13"/>
  </w:num>
  <w:num w:numId="17">
    <w:abstractNumId w:val="12"/>
  </w:num>
  <w:num w:numId="18">
    <w:abstractNumId w:val="15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astSavedCountRange" w:val="27"/>
    <w:docVar w:name="LastSavedNameAndPath" w:val="C:\Users\pemo.MOKS-HK\Documents\Kunder - lokalt\Boverket\Dokumentmallar för arbetsgrupper\Brev.dotm"/>
  </w:docVars>
  <w:rsids>
    <w:rsidRoot w:val="00017283"/>
    <w:rsid w:val="00001400"/>
    <w:rsid w:val="00005131"/>
    <w:rsid w:val="0000541C"/>
    <w:rsid w:val="000113E7"/>
    <w:rsid w:val="00015BFF"/>
    <w:rsid w:val="00016421"/>
    <w:rsid w:val="00017283"/>
    <w:rsid w:val="00023939"/>
    <w:rsid w:val="0002431D"/>
    <w:rsid w:val="00024E0F"/>
    <w:rsid w:val="000301F6"/>
    <w:rsid w:val="0003276D"/>
    <w:rsid w:val="0003355C"/>
    <w:rsid w:val="00040173"/>
    <w:rsid w:val="00044828"/>
    <w:rsid w:val="00050165"/>
    <w:rsid w:val="000501FB"/>
    <w:rsid w:val="0005137A"/>
    <w:rsid w:val="0005711D"/>
    <w:rsid w:val="000608CC"/>
    <w:rsid w:val="00061C76"/>
    <w:rsid w:val="00070BC6"/>
    <w:rsid w:val="00084C6A"/>
    <w:rsid w:val="00084C95"/>
    <w:rsid w:val="00084FE5"/>
    <w:rsid w:val="00087E94"/>
    <w:rsid w:val="00093ADA"/>
    <w:rsid w:val="000945F5"/>
    <w:rsid w:val="00097C79"/>
    <w:rsid w:val="000A2F16"/>
    <w:rsid w:val="000A2F64"/>
    <w:rsid w:val="000B09B8"/>
    <w:rsid w:val="000B76BD"/>
    <w:rsid w:val="000C2E52"/>
    <w:rsid w:val="000C7C17"/>
    <w:rsid w:val="000D10AC"/>
    <w:rsid w:val="000D65DD"/>
    <w:rsid w:val="000E3F50"/>
    <w:rsid w:val="000E5071"/>
    <w:rsid w:val="000F024B"/>
    <w:rsid w:val="000F580D"/>
    <w:rsid w:val="00100417"/>
    <w:rsid w:val="0010077D"/>
    <w:rsid w:val="00103560"/>
    <w:rsid w:val="001038C4"/>
    <w:rsid w:val="00117837"/>
    <w:rsid w:val="00120971"/>
    <w:rsid w:val="00121264"/>
    <w:rsid w:val="001217C0"/>
    <w:rsid w:val="00121FEC"/>
    <w:rsid w:val="00126A67"/>
    <w:rsid w:val="001307E8"/>
    <w:rsid w:val="00134194"/>
    <w:rsid w:val="00134434"/>
    <w:rsid w:val="00137389"/>
    <w:rsid w:val="001414E5"/>
    <w:rsid w:val="0014333D"/>
    <w:rsid w:val="00145E44"/>
    <w:rsid w:val="00147DE3"/>
    <w:rsid w:val="001509D2"/>
    <w:rsid w:val="001517AC"/>
    <w:rsid w:val="0015339E"/>
    <w:rsid w:val="00153F31"/>
    <w:rsid w:val="0016546A"/>
    <w:rsid w:val="00167124"/>
    <w:rsid w:val="00181C1C"/>
    <w:rsid w:val="001828D3"/>
    <w:rsid w:val="00184484"/>
    <w:rsid w:val="00186C78"/>
    <w:rsid w:val="00186F24"/>
    <w:rsid w:val="001913C6"/>
    <w:rsid w:val="001919DE"/>
    <w:rsid w:val="00192184"/>
    <w:rsid w:val="00192B3A"/>
    <w:rsid w:val="001943B2"/>
    <w:rsid w:val="0019635E"/>
    <w:rsid w:val="001A1B52"/>
    <w:rsid w:val="001A4499"/>
    <w:rsid w:val="001A453F"/>
    <w:rsid w:val="001A51F8"/>
    <w:rsid w:val="001B03E2"/>
    <w:rsid w:val="001B19E7"/>
    <w:rsid w:val="001B38E4"/>
    <w:rsid w:val="001B7939"/>
    <w:rsid w:val="001B7C0D"/>
    <w:rsid w:val="001C13D8"/>
    <w:rsid w:val="001D026A"/>
    <w:rsid w:val="001E1C6C"/>
    <w:rsid w:val="001E3808"/>
    <w:rsid w:val="001E4A26"/>
    <w:rsid w:val="001E7E15"/>
    <w:rsid w:val="001F2FC5"/>
    <w:rsid w:val="001F505B"/>
    <w:rsid w:val="001F5404"/>
    <w:rsid w:val="001F5F24"/>
    <w:rsid w:val="001F76D8"/>
    <w:rsid w:val="00202807"/>
    <w:rsid w:val="0020416E"/>
    <w:rsid w:val="00206C35"/>
    <w:rsid w:val="002127F2"/>
    <w:rsid w:val="00212893"/>
    <w:rsid w:val="002130A7"/>
    <w:rsid w:val="002212EA"/>
    <w:rsid w:val="0023144B"/>
    <w:rsid w:val="002318B2"/>
    <w:rsid w:val="00232182"/>
    <w:rsid w:val="00232926"/>
    <w:rsid w:val="002333BB"/>
    <w:rsid w:val="00237580"/>
    <w:rsid w:val="00241256"/>
    <w:rsid w:val="00242266"/>
    <w:rsid w:val="00245698"/>
    <w:rsid w:val="0024596F"/>
    <w:rsid w:val="00245FE8"/>
    <w:rsid w:val="0024602F"/>
    <w:rsid w:val="00250491"/>
    <w:rsid w:val="00252C48"/>
    <w:rsid w:val="00254C4A"/>
    <w:rsid w:val="00256B84"/>
    <w:rsid w:val="00257001"/>
    <w:rsid w:val="00257AF9"/>
    <w:rsid w:val="00262C2D"/>
    <w:rsid w:val="00266354"/>
    <w:rsid w:val="00272B55"/>
    <w:rsid w:val="00273BE2"/>
    <w:rsid w:val="002765ED"/>
    <w:rsid w:val="00282FA5"/>
    <w:rsid w:val="0028433C"/>
    <w:rsid w:val="00287145"/>
    <w:rsid w:val="002916DD"/>
    <w:rsid w:val="00293FAA"/>
    <w:rsid w:val="0029509A"/>
    <w:rsid w:val="002A12C1"/>
    <w:rsid w:val="002A21B8"/>
    <w:rsid w:val="002A74B2"/>
    <w:rsid w:val="002B193A"/>
    <w:rsid w:val="002B54A0"/>
    <w:rsid w:val="002B67FC"/>
    <w:rsid w:val="002C4B0C"/>
    <w:rsid w:val="002D62F0"/>
    <w:rsid w:val="002D6AFD"/>
    <w:rsid w:val="002E079F"/>
    <w:rsid w:val="002E0EF9"/>
    <w:rsid w:val="002E17E2"/>
    <w:rsid w:val="002E1E88"/>
    <w:rsid w:val="002E2ECF"/>
    <w:rsid w:val="002E32B7"/>
    <w:rsid w:val="002E4961"/>
    <w:rsid w:val="002E4E7A"/>
    <w:rsid w:val="002E5342"/>
    <w:rsid w:val="002E5F22"/>
    <w:rsid w:val="002F232A"/>
    <w:rsid w:val="002F414F"/>
    <w:rsid w:val="002F5975"/>
    <w:rsid w:val="002F6DD3"/>
    <w:rsid w:val="00300143"/>
    <w:rsid w:val="003039F2"/>
    <w:rsid w:val="00306B7C"/>
    <w:rsid w:val="003077EA"/>
    <w:rsid w:val="003078D3"/>
    <w:rsid w:val="00313595"/>
    <w:rsid w:val="00316F9E"/>
    <w:rsid w:val="00317315"/>
    <w:rsid w:val="0032083F"/>
    <w:rsid w:val="00321F4C"/>
    <w:rsid w:val="0032221B"/>
    <w:rsid w:val="003222F0"/>
    <w:rsid w:val="00322DCE"/>
    <w:rsid w:val="00327C4F"/>
    <w:rsid w:val="00330979"/>
    <w:rsid w:val="003340D6"/>
    <w:rsid w:val="00340F6E"/>
    <w:rsid w:val="003427BD"/>
    <w:rsid w:val="00344784"/>
    <w:rsid w:val="003509AD"/>
    <w:rsid w:val="00350E83"/>
    <w:rsid w:val="0035105D"/>
    <w:rsid w:val="00351858"/>
    <w:rsid w:val="00352738"/>
    <w:rsid w:val="00353CED"/>
    <w:rsid w:val="00355841"/>
    <w:rsid w:val="0035676E"/>
    <w:rsid w:val="00356896"/>
    <w:rsid w:val="003609F4"/>
    <w:rsid w:val="00360A05"/>
    <w:rsid w:val="00361150"/>
    <w:rsid w:val="00362957"/>
    <w:rsid w:val="00362FF7"/>
    <w:rsid w:val="00363F2F"/>
    <w:rsid w:val="0037031F"/>
    <w:rsid w:val="00371AFD"/>
    <w:rsid w:val="00373492"/>
    <w:rsid w:val="003746A0"/>
    <w:rsid w:val="0037601B"/>
    <w:rsid w:val="003824BA"/>
    <w:rsid w:val="00383CCD"/>
    <w:rsid w:val="00387D7B"/>
    <w:rsid w:val="003920E8"/>
    <w:rsid w:val="0039399F"/>
    <w:rsid w:val="00397536"/>
    <w:rsid w:val="003A4EA9"/>
    <w:rsid w:val="003B54A9"/>
    <w:rsid w:val="003B6B77"/>
    <w:rsid w:val="003B7D88"/>
    <w:rsid w:val="003C1679"/>
    <w:rsid w:val="003C358F"/>
    <w:rsid w:val="003C4040"/>
    <w:rsid w:val="003C4658"/>
    <w:rsid w:val="003C5818"/>
    <w:rsid w:val="003C65DD"/>
    <w:rsid w:val="003C71A9"/>
    <w:rsid w:val="003C7BAF"/>
    <w:rsid w:val="003D3954"/>
    <w:rsid w:val="003D3C19"/>
    <w:rsid w:val="003D58A9"/>
    <w:rsid w:val="003E3A3D"/>
    <w:rsid w:val="003E4D62"/>
    <w:rsid w:val="003E53D2"/>
    <w:rsid w:val="003E7423"/>
    <w:rsid w:val="003F031E"/>
    <w:rsid w:val="003F4D90"/>
    <w:rsid w:val="003F5B5F"/>
    <w:rsid w:val="0040299D"/>
    <w:rsid w:val="00403DE7"/>
    <w:rsid w:val="00403EFD"/>
    <w:rsid w:val="0040480C"/>
    <w:rsid w:val="0040756C"/>
    <w:rsid w:val="0041041B"/>
    <w:rsid w:val="00411892"/>
    <w:rsid w:val="004137C3"/>
    <w:rsid w:val="0042488C"/>
    <w:rsid w:val="00425E91"/>
    <w:rsid w:val="0042611B"/>
    <w:rsid w:val="00426331"/>
    <w:rsid w:val="00431064"/>
    <w:rsid w:val="00432129"/>
    <w:rsid w:val="00432583"/>
    <w:rsid w:val="00432D66"/>
    <w:rsid w:val="004347D3"/>
    <w:rsid w:val="00435857"/>
    <w:rsid w:val="00436265"/>
    <w:rsid w:val="00437B8D"/>
    <w:rsid w:val="00442BBD"/>
    <w:rsid w:val="0044358C"/>
    <w:rsid w:val="00445CF8"/>
    <w:rsid w:val="0044793F"/>
    <w:rsid w:val="00447B8F"/>
    <w:rsid w:val="00460314"/>
    <w:rsid w:val="00461032"/>
    <w:rsid w:val="00464F22"/>
    <w:rsid w:val="004659F8"/>
    <w:rsid w:val="00471BF1"/>
    <w:rsid w:val="00472FCD"/>
    <w:rsid w:val="004737D2"/>
    <w:rsid w:val="00473F1E"/>
    <w:rsid w:val="0047780F"/>
    <w:rsid w:val="00477E98"/>
    <w:rsid w:val="00483720"/>
    <w:rsid w:val="00487219"/>
    <w:rsid w:val="004905AC"/>
    <w:rsid w:val="00496E81"/>
    <w:rsid w:val="004970EC"/>
    <w:rsid w:val="004A3D51"/>
    <w:rsid w:val="004A6688"/>
    <w:rsid w:val="004A6CAD"/>
    <w:rsid w:val="004B03E9"/>
    <w:rsid w:val="004B0995"/>
    <w:rsid w:val="004B3BCF"/>
    <w:rsid w:val="004B3E49"/>
    <w:rsid w:val="004B40C7"/>
    <w:rsid w:val="004B68FA"/>
    <w:rsid w:val="004C03BD"/>
    <w:rsid w:val="004C4B1C"/>
    <w:rsid w:val="004D3E63"/>
    <w:rsid w:val="004D4BAD"/>
    <w:rsid w:val="004D4E35"/>
    <w:rsid w:val="004E1135"/>
    <w:rsid w:val="004E5F9F"/>
    <w:rsid w:val="004E7BF9"/>
    <w:rsid w:val="004F76E9"/>
    <w:rsid w:val="004F7DE3"/>
    <w:rsid w:val="004F7F2D"/>
    <w:rsid w:val="005017B9"/>
    <w:rsid w:val="00506324"/>
    <w:rsid w:val="005072A7"/>
    <w:rsid w:val="005115FC"/>
    <w:rsid w:val="005204C4"/>
    <w:rsid w:val="00523F52"/>
    <w:rsid w:val="00527EA5"/>
    <w:rsid w:val="00530354"/>
    <w:rsid w:val="00531894"/>
    <w:rsid w:val="0053647E"/>
    <w:rsid w:val="00536C1D"/>
    <w:rsid w:val="005370E8"/>
    <w:rsid w:val="00537373"/>
    <w:rsid w:val="005405B8"/>
    <w:rsid w:val="00541061"/>
    <w:rsid w:val="00542F9C"/>
    <w:rsid w:val="005435C5"/>
    <w:rsid w:val="00547F45"/>
    <w:rsid w:val="005547F7"/>
    <w:rsid w:val="00555C74"/>
    <w:rsid w:val="005634A0"/>
    <w:rsid w:val="005651D0"/>
    <w:rsid w:val="00567A3D"/>
    <w:rsid w:val="00570704"/>
    <w:rsid w:val="00570813"/>
    <w:rsid w:val="0057255B"/>
    <w:rsid w:val="0057540E"/>
    <w:rsid w:val="005762CC"/>
    <w:rsid w:val="0058128C"/>
    <w:rsid w:val="00581917"/>
    <w:rsid w:val="00581E00"/>
    <w:rsid w:val="005823B5"/>
    <w:rsid w:val="00585E51"/>
    <w:rsid w:val="00590202"/>
    <w:rsid w:val="00592209"/>
    <w:rsid w:val="005934F1"/>
    <w:rsid w:val="005A241B"/>
    <w:rsid w:val="005B1907"/>
    <w:rsid w:val="005B3BD7"/>
    <w:rsid w:val="005B44B9"/>
    <w:rsid w:val="005B5903"/>
    <w:rsid w:val="005C025B"/>
    <w:rsid w:val="005C1719"/>
    <w:rsid w:val="005C49B1"/>
    <w:rsid w:val="005C60E8"/>
    <w:rsid w:val="005C7311"/>
    <w:rsid w:val="005D34F9"/>
    <w:rsid w:val="005D3906"/>
    <w:rsid w:val="005D3B21"/>
    <w:rsid w:val="005F1C4A"/>
    <w:rsid w:val="005F337C"/>
    <w:rsid w:val="00602C40"/>
    <w:rsid w:val="00605BD1"/>
    <w:rsid w:val="00606CC9"/>
    <w:rsid w:val="00607B9F"/>
    <w:rsid w:val="00610044"/>
    <w:rsid w:val="0061076A"/>
    <w:rsid w:val="00610D73"/>
    <w:rsid w:val="00612A98"/>
    <w:rsid w:val="006165E7"/>
    <w:rsid w:val="00617F86"/>
    <w:rsid w:val="00621F0E"/>
    <w:rsid w:val="00621F20"/>
    <w:rsid w:val="00622262"/>
    <w:rsid w:val="00622363"/>
    <w:rsid w:val="0062600F"/>
    <w:rsid w:val="00633250"/>
    <w:rsid w:val="00640353"/>
    <w:rsid w:val="00641F5C"/>
    <w:rsid w:val="006422E6"/>
    <w:rsid w:val="00643BC1"/>
    <w:rsid w:val="00646EE9"/>
    <w:rsid w:val="00653C31"/>
    <w:rsid w:val="006565ED"/>
    <w:rsid w:val="00657A3D"/>
    <w:rsid w:val="00664B36"/>
    <w:rsid w:val="006703AE"/>
    <w:rsid w:val="00673D81"/>
    <w:rsid w:val="00673F2F"/>
    <w:rsid w:val="006808DE"/>
    <w:rsid w:val="006827E6"/>
    <w:rsid w:val="0068465E"/>
    <w:rsid w:val="00684728"/>
    <w:rsid w:val="006856C0"/>
    <w:rsid w:val="00691E9A"/>
    <w:rsid w:val="006A13E1"/>
    <w:rsid w:val="006A2463"/>
    <w:rsid w:val="006A3B01"/>
    <w:rsid w:val="006A422D"/>
    <w:rsid w:val="006B1CA8"/>
    <w:rsid w:val="006B4E9D"/>
    <w:rsid w:val="006C0496"/>
    <w:rsid w:val="006C3761"/>
    <w:rsid w:val="006C5E5A"/>
    <w:rsid w:val="006C67CC"/>
    <w:rsid w:val="006D2E3F"/>
    <w:rsid w:val="006D42A3"/>
    <w:rsid w:val="006D7366"/>
    <w:rsid w:val="006E03F9"/>
    <w:rsid w:val="006E09BD"/>
    <w:rsid w:val="006E5496"/>
    <w:rsid w:val="006F41C9"/>
    <w:rsid w:val="007025FE"/>
    <w:rsid w:val="007106C6"/>
    <w:rsid w:val="00711691"/>
    <w:rsid w:val="007120BC"/>
    <w:rsid w:val="00712E8B"/>
    <w:rsid w:val="007138B6"/>
    <w:rsid w:val="00713F2B"/>
    <w:rsid w:val="00720336"/>
    <w:rsid w:val="00721CBE"/>
    <w:rsid w:val="0072356F"/>
    <w:rsid w:val="007313A5"/>
    <w:rsid w:val="0073250E"/>
    <w:rsid w:val="00734805"/>
    <w:rsid w:val="00735A8C"/>
    <w:rsid w:val="00737C46"/>
    <w:rsid w:val="00740DDD"/>
    <w:rsid w:val="007411A5"/>
    <w:rsid w:val="007421EF"/>
    <w:rsid w:val="007439FB"/>
    <w:rsid w:val="00743F6C"/>
    <w:rsid w:val="0074404D"/>
    <w:rsid w:val="007456AB"/>
    <w:rsid w:val="00746ACE"/>
    <w:rsid w:val="00747669"/>
    <w:rsid w:val="00753B3B"/>
    <w:rsid w:val="00753D7A"/>
    <w:rsid w:val="00760742"/>
    <w:rsid w:val="00761D13"/>
    <w:rsid w:val="00763BA6"/>
    <w:rsid w:val="00764788"/>
    <w:rsid w:val="00765A59"/>
    <w:rsid w:val="00770E27"/>
    <w:rsid w:val="00770EDD"/>
    <w:rsid w:val="007731C9"/>
    <w:rsid w:val="00773AC9"/>
    <w:rsid w:val="00773E50"/>
    <w:rsid w:val="00776996"/>
    <w:rsid w:val="007820B1"/>
    <w:rsid w:val="0078485D"/>
    <w:rsid w:val="00790999"/>
    <w:rsid w:val="007928BA"/>
    <w:rsid w:val="00795716"/>
    <w:rsid w:val="00795F78"/>
    <w:rsid w:val="007A0A55"/>
    <w:rsid w:val="007A17FE"/>
    <w:rsid w:val="007A2277"/>
    <w:rsid w:val="007B1AE1"/>
    <w:rsid w:val="007B664E"/>
    <w:rsid w:val="007B70B3"/>
    <w:rsid w:val="007C0A33"/>
    <w:rsid w:val="007C14ED"/>
    <w:rsid w:val="007C2032"/>
    <w:rsid w:val="007C6D87"/>
    <w:rsid w:val="007C71C9"/>
    <w:rsid w:val="007D0E03"/>
    <w:rsid w:val="007D189E"/>
    <w:rsid w:val="007D2296"/>
    <w:rsid w:val="007D2C7B"/>
    <w:rsid w:val="007D3DD7"/>
    <w:rsid w:val="007D7426"/>
    <w:rsid w:val="007E1CC4"/>
    <w:rsid w:val="007E33A7"/>
    <w:rsid w:val="007E4056"/>
    <w:rsid w:val="007E74E3"/>
    <w:rsid w:val="007F0747"/>
    <w:rsid w:val="007F176E"/>
    <w:rsid w:val="007F4276"/>
    <w:rsid w:val="00802066"/>
    <w:rsid w:val="008039F9"/>
    <w:rsid w:val="00804FCB"/>
    <w:rsid w:val="00805E4B"/>
    <w:rsid w:val="00813D21"/>
    <w:rsid w:val="00816080"/>
    <w:rsid w:val="00820387"/>
    <w:rsid w:val="00823174"/>
    <w:rsid w:val="008241B1"/>
    <w:rsid w:val="00824BAD"/>
    <w:rsid w:val="008315D2"/>
    <w:rsid w:val="0083569E"/>
    <w:rsid w:val="008358EB"/>
    <w:rsid w:val="0083673D"/>
    <w:rsid w:val="008379A7"/>
    <w:rsid w:val="00841EE4"/>
    <w:rsid w:val="00842E5A"/>
    <w:rsid w:val="0084365F"/>
    <w:rsid w:val="00843EA8"/>
    <w:rsid w:val="008455A9"/>
    <w:rsid w:val="00845BC5"/>
    <w:rsid w:val="00845F14"/>
    <w:rsid w:val="00846C28"/>
    <w:rsid w:val="00846F6A"/>
    <w:rsid w:val="00847D5B"/>
    <w:rsid w:val="00850933"/>
    <w:rsid w:val="00853F62"/>
    <w:rsid w:val="00856A7F"/>
    <w:rsid w:val="00857438"/>
    <w:rsid w:val="00861479"/>
    <w:rsid w:val="00861B58"/>
    <w:rsid w:val="00866448"/>
    <w:rsid w:val="00866E4F"/>
    <w:rsid w:val="00876B7C"/>
    <w:rsid w:val="00876C87"/>
    <w:rsid w:val="00876DE7"/>
    <w:rsid w:val="00881B74"/>
    <w:rsid w:val="0088220D"/>
    <w:rsid w:val="00882EC7"/>
    <w:rsid w:val="0088464B"/>
    <w:rsid w:val="008851E6"/>
    <w:rsid w:val="00886D01"/>
    <w:rsid w:val="0088757E"/>
    <w:rsid w:val="008925FD"/>
    <w:rsid w:val="00893AA2"/>
    <w:rsid w:val="008A32F6"/>
    <w:rsid w:val="008A34E0"/>
    <w:rsid w:val="008A5324"/>
    <w:rsid w:val="008B2537"/>
    <w:rsid w:val="008B26C4"/>
    <w:rsid w:val="008D06B6"/>
    <w:rsid w:val="008D3969"/>
    <w:rsid w:val="008D4DFC"/>
    <w:rsid w:val="008D7C26"/>
    <w:rsid w:val="008E41A9"/>
    <w:rsid w:val="008E5263"/>
    <w:rsid w:val="008E52B3"/>
    <w:rsid w:val="008E63E1"/>
    <w:rsid w:val="008F1706"/>
    <w:rsid w:val="008F2241"/>
    <w:rsid w:val="008F2FE1"/>
    <w:rsid w:val="008F67F0"/>
    <w:rsid w:val="008F7020"/>
    <w:rsid w:val="00900FB1"/>
    <w:rsid w:val="009065A9"/>
    <w:rsid w:val="009070C2"/>
    <w:rsid w:val="009138FA"/>
    <w:rsid w:val="00916E2D"/>
    <w:rsid w:val="00920CE3"/>
    <w:rsid w:val="00926C2B"/>
    <w:rsid w:val="009278CB"/>
    <w:rsid w:val="0094134A"/>
    <w:rsid w:val="009416B9"/>
    <w:rsid w:val="00944992"/>
    <w:rsid w:val="00946860"/>
    <w:rsid w:val="00946BC0"/>
    <w:rsid w:val="009543D4"/>
    <w:rsid w:val="00955620"/>
    <w:rsid w:val="00955D73"/>
    <w:rsid w:val="00956B4D"/>
    <w:rsid w:val="00961EB0"/>
    <w:rsid w:val="009630E7"/>
    <w:rsid w:val="00963597"/>
    <w:rsid w:val="00966913"/>
    <w:rsid w:val="00966BB5"/>
    <w:rsid w:val="009672E6"/>
    <w:rsid w:val="00973F63"/>
    <w:rsid w:val="00974300"/>
    <w:rsid w:val="0097703A"/>
    <w:rsid w:val="0097709A"/>
    <w:rsid w:val="00981B5F"/>
    <w:rsid w:val="00983B75"/>
    <w:rsid w:val="009854DC"/>
    <w:rsid w:val="00987F23"/>
    <w:rsid w:val="00991FF4"/>
    <w:rsid w:val="009A2463"/>
    <w:rsid w:val="009A4DE6"/>
    <w:rsid w:val="009A5607"/>
    <w:rsid w:val="009B1648"/>
    <w:rsid w:val="009B3669"/>
    <w:rsid w:val="009B48FD"/>
    <w:rsid w:val="009B5ECD"/>
    <w:rsid w:val="009B647C"/>
    <w:rsid w:val="009B6FC1"/>
    <w:rsid w:val="009C0F58"/>
    <w:rsid w:val="009C58E6"/>
    <w:rsid w:val="009C7536"/>
    <w:rsid w:val="009D7C06"/>
    <w:rsid w:val="009E0F2E"/>
    <w:rsid w:val="009E3974"/>
    <w:rsid w:val="009E3BC0"/>
    <w:rsid w:val="009E6785"/>
    <w:rsid w:val="009E6C4F"/>
    <w:rsid w:val="009F06D8"/>
    <w:rsid w:val="009F1310"/>
    <w:rsid w:val="009F3793"/>
    <w:rsid w:val="009F6547"/>
    <w:rsid w:val="009F756D"/>
    <w:rsid w:val="00A01E5B"/>
    <w:rsid w:val="00A10CB0"/>
    <w:rsid w:val="00A11FBD"/>
    <w:rsid w:val="00A12BB7"/>
    <w:rsid w:val="00A17F6C"/>
    <w:rsid w:val="00A20754"/>
    <w:rsid w:val="00A20A70"/>
    <w:rsid w:val="00A21039"/>
    <w:rsid w:val="00A23D9C"/>
    <w:rsid w:val="00A24798"/>
    <w:rsid w:val="00A256EC"/>
    <w:rsid w:val="00A30C4B"/>
    <w:rsid w:val="00A316DF"/>
    <w:rsid w:val="00A31D58"/>
    <w:rsid w:val="00A34681"/>
    <w:rsid w:val="00A34968"/>
    <w:rsid w:val="00A36F27"/>
    <w:rsid w:val="00A41C09"/>
    <w:rsid w:val="00A43EFA"/>
    <w:rsid w:val="00A44B55"/>
    <w:rsid w:val="00A45815"/>
    <w:rsid w:val="00A46437"/>
    <w:rsid w:val="00A47511"/>
    <w:rsid w:val="00A50106"/>
    <w:rsid w:val="00A51700"/>
    <w:rsid w:val="00A517FD"/>
    <w:rsid w:val="00A52CAE"/>
    <w:rsid w:val="00A54534"/>
    <w:rsid w:val="00A56ED2"/>
    <w:rsid w:val="00A6005F"/>
    <w:rsid w:val="00A6048A"/>
    <w:rsid w:val="00A60A12"/>
    <w:rsid w:val="00A61B67"/>
    <w:rsid w:val="00A637E0"/>
    <w:rsid w:val="00A65D14"/>
    <w:rsid w:val="00A707AF"/>
    <w:rsid w:val="00A7256A"/>
    <w:rsid w:val="00A74F85"/>
    <w:rsid w:val="00A800F7"/>
    <w:rsid w:val="00A83352"/>
    <w:rsid w:val="00A84088"/>
    <w:rsid w:val="00A934A3"/>
    <w:rsid w:val="00A93642"/>
    <w:rsid w:val="00A942A9"/>
    <w:rsid w:val="00A94EBC"/>
    <w:rsid w:val="00A95032"/>
    <w:rsid w:val="00A96EF5"/>
    <w:rsid w:val="00AA5264"/>
    <w:rsid w:val="00AA54A3"/>
    <w:rsid w:val="00AB0967"/>
    <w:rsid w:val="00AB2E82"/>
    <w:rsid w:val="00AB3B54"/>
    <w:rsid w:val="00AC37F4"/>
    <w:rsid w:val="00AC472F"/>
    <w:rsid w:val="00AC63AD"/>
    <w:rsid w:val="00AC74AE"/>
    <w:rsid w:val="00AD4AF9"/>
    <w:rsid w:val="00AE241D"/>
    <w:rsid w:val="00AE5D06"/>
    <w:rsid w:val="00AF601B"/>
    <w:rsid w:val="00AF6BCD"/>
    <w:rsid w:val="00AF7AB4"/>
    <w:rsid w:val="00B0154D"/>
    <w:rsid w:val="00B04E37"/>
    <w:rsid w:val="00B069A6"/>
    <w:rsid w:val="00B06F4F"/>
    <w:rsid w:val="00B137F0"/>
    <w:rsid w:val="00B14364"/>
    <w:rsid w:val="00B159D9"/>
    <w:rsid w:val="00B252BE"/>
    <w:rsid w:val="00B3264D"/>
    <w:rsid w:val="00B33DFF"/>
    <w:rsid w:val="00B342C8"/>
    <w:rsid w:val="00B37C92"/>
    <w:rsid w:val="00B406CE"/>
    <w:rsid w:val="00B429AE"/>
    <w:rsid w:val="00B47176"/>
    <w:rsid w:val="00B502CD"/>
    <w:rsid w:val="00B510E4"/>
    <w:rsid w:val="00B53EF2"/>
    <w:rsid w:val="00B60A08"/>
    <w:rsid w:val="00B621CB"/>
    <w:rsid w:val="00B634FF"/>
    <w:rsid w:val="00B677C7"/>
    <w:rsid w:val="00B67992"/>
    <w:rsid w:val="00B71630"/>
    <w:rsid w:val="00B7268F"/>
    <w:rsid w:val="00B72B39"/>
    <w:rsid w:val="00B72C2C"/>
    <w:rsid w:val="00B72CF0"/>
    <w:rsid w:val="00B74CE0"/>
    <w:rsid w:val="00B7550E"/>
    <w:rsid w:val="00B75C29"/>
    <w:rsid w:val="00B8504C"/>
    <w:rsid w:val="00B8634D"/>
    <w:rsid w:val="00B871DC"/>
    <w:rsid w:val="00B8799F"/>
    <w:rsid w:val="00B879D5"/>
    <w:rsid w:val="00B9324A"/>
    <w:rsid w:val="00B93DCD"/>
    <w:rsid w:val="00B93FC2"/>
    <w:rsid w:val="00B95C74"/>
    <w:rsid w:val="00BA318F"/>
    <w:rsid w:val="00BB3F1B"/>
    <w:rsid w:val="00BB65ED"/>
    <w:rsid w:val="00BB6705"/>
    <w:rsid w:val="00BC126B"/>
    <w:rsid w:val="00BC55D3"/>
    <w:rsid w:val="00BC56F6"/>
    <w:rsid w:val="00BD13FE"/>
    <w:rsid w:val="00BD1957"/>
    <w:rsid w:val="00BF1426"/>
    <w:rsid w:val="00BF4A12"/>
    <w:rsid w:val="00C01407"/>
    <w:rsid w:val="00C059E3"/>
    <w:rsid w:val="00C06CC3"/>
    <w:rsid w:val="00C06F7A"/>
    <w:rsid w:val="00C07731"/>
    <w:rsid w:val="00C16270"/>
    <w:rsid w:val="00C17FB7"/>
    <w:rsid w:val="00C200E7"/>
    <w:rsid w:val="00C20F7A"/>
    <w:rsid w:val="00C228EE"/>
    <w:rsid w:val="00C2485C"/>
    <w:rsid w:val="00C255E0"/>
    <w:rsid w:val="00C310AD"/>
    <w:rsid w:val="00C32776"/>
    <w:rsid w:val="00C3624B"/>
    <w:rsid w:val="00C365F0"/>
    <w:rsid w:val="00C459FD"/>
    <w:rsid w:val="00C465EB"/>
    <w:rsid w:val="00C51065"/>
    <w:rsid w:val="00C51575"/>
    <w:rsid w:val="00C54ACD"/>
    <w:rsid w:val="00C579A8"/>
    <w:rsid w:val="00C618EF"/>
    <w:rsid w:val="00C667D6"/>
    <w:rsid w:val="00C67AD8"/>
    <w:rsid w:val="00C703C2"/>
    <w:rsid w:val="00C70D5C"/>
    <w:rsid w:val="00C7309B"/>
    <w:rsid w:val="00C832EA"/>
    <w:rsid w:val="00C914C2"/>
    <w:rsid w:val="00C92E06"/>
    <w:rsid w:val="00C9388D"/>
    <w:rsid w:val="00C938D4"/>
    <w:rsid w:val="00C93E22"/>
    <w:rsid w:val="00C94939"/>
    <w:rsid w:val="00C974D0"/>
    <w:rsid w:val="00C9774C"/>
    <w:rsid w:val="00CA170F"/>
    <w:rsid w:val="00CA210E"/>
    <w:rsid w:val="00CA375A"/>
    <w:rsid w:val="00CA4087"/>
    <w:rsid w:val="00CA6276"/>
    <w:rsid w:val="00CA7AE6"/>
    <w:rsid w:val="00CB0EB4"/>
    <w:rsid w:val="00CB1CB8"/>
    <w:rsid w:val="00CB2055"/>
    <w:rsid w:val="00CB4A90"/>
    <w:rsid w:val="00CB4D0A"/>
    <w:rsid w:val="00CB50F6"/>
    <w:rsid w:val="00CB589B"/>
    <w:rsid w:val="00CB5BAC"/>
    <w:rsid w:val="00CC1E2C"/>
    <w:rsid w:val="00CC25CF"/>
    <w:rsid w:val="00CC5DB0"/>
    <w:rsid w:val="00CD040C"/>
    <w:rsid w:val="00CD09A7"/>
    <w:rsid w:val="00CD19DE"/>
    <w:rsid w:val="00CD32E5"/>
    <w:rsid w:val="00CD37FB"/>
    <w:rsid w:val="00CD44B1"/>
    <w:rsid w:val="00CE4E3A"/>
    <w:rsid w:val="00CF00FF"/>
    <w:rsid w:val="00CF4E28"/>
    <w:rsid w:val="00CF5E0A"/>
    <w:rsid w:val="00CF629B"/>
    <w:rsid w:val="00CF6BA2"/>
    <w:rsid w:val="00CF7B07"/>
    <w:rsid w:val="00CF7FCE"/>
    <w:rsid w:val="00D03163"/>
    <w:rsid w:val="00D0577D"/>
    <w:rsid w:val="00D05A0E"/>
    <w:rsid w:val="00D06724"/>
    <w:rsid w:val="00D107BB"/>
    <w:rsid w:val="00D10E13"/>
    <w:rsid w:val="00D1245C"/>
    <w:rsid w:val="00D163AD"/>
    <w:rsid w:val="00D1641A"/>
    <w:rsid w:val="00D164A5"/>
    <w:rsid w:val="00D16C55"/>
    <w:rsid w:val="00D215E6"/>
    <w:rsid w:val="00D23FC0"/>
    <w:rsid w:val="00D24510"/>
    <w:rsid w:val="00D252A0"/>
    <w:rsid w:val="00D308A3"/>
    <w:rsid w:val="00D322D9"/>
    <w:rsid w:val="00D32D36"/>
    <w:rsid w:val="00D332D3"/>
    <w:rsid w:val="00D339A1"/>
    <w:rsid w:val="00D362C9"/>
    <w:rsid w:val="00D5049D"/>
    <w:rsid w:val="00D51F93"/>
    <w:rsid w:val="00D53611"/>
    <w:rsid w:val="00D63AA0"/>
    <w:rsid w:val="00D63C20"/>
    <w:rsid w:val="00D644FF"/>
    <w:rsid w:val="00D6468F"/>
    <w:rsid w:val="00D66BC7"/>
    <w:rsid w:val="00D72E03"/>
    <w:rsid w:val="00D76966"/>
    <w:rsid w:val="00D81F52"/>
    <w:rsid w:val="00D840CB"/>
    <w:rsid w:val="00D84A8B"/>
    <w:rsid w:val="00D8504E"/>
    <w:rsid w:val="00D91F78"/>
    <w:rsid w:val="00D92E19"/>
    <w:rsid w:val="00D93182"/>
    <w:rsid w:val="00D94AEE"/>
    <w:rsid w:val="00D963FE"/>
    <w:rsid w:val="00D96EA9"/>
    <w:rsid w:val="00DA52A7"/>
    <w:rsid w:val="00DB0E3E"/>
    <w:rsid w:val="00DC09A2"/>
    <w:rsid w:val="00DC1620"/>
    <w:rsid w:val="00DC59A8"/>
    <w:rsid w:val="00DC7F1A"/>
    <w:rsid w:val="00DD0D5F"/>
    <w:rsid w:val="00DD0F8F"/>
    <w:rsid w:val="00DD3828"/>
    <w:rsid w:val="00DE1A41"/>
    <w:rsid w:val="00DF241E"/>
    <w:rsid w:val="00DF3DFF"/>
    <w:rsid w:val="00DF581A"/>
    <w:rsid w:val="00DF5C6B"/>
    <w:rsid w:val="00DF68E3"/>
    <w:rsid w:val="00DF7EA0"/>
    <w:rsid w:val="00E01C27"/>
    <w:rsid w:val="00E06F37"/>
    <w:rsid w:val="00E07AE9"/>
    <w:rsid w:val="00E11367"/>
    <w:rsid w:val="00E1524C"/>
    <w:rsid w:val="00E15A10"/>
    <w:rsid w:val="00E250A1"/>
    <w:rsid w:val="00E30BCC"/>
    <w:rsid w:val="00E30F34"/>
    <w:rsid w:val="00E3411A"/>
    <w:rsid w:val="00E3771F"/>
    <w:rsid w:val="00E40AB1"/>
    <w:rsid w:val="00E41ECA"/>
    <w:rsid w:val="00E429F2"/>
    <w:rsid w:val="00E430B2"/>
    <w:rsid w:val="00E52A12"/>
    <w:rsid w:val="00E5588E"/>
    <w:rsid w:val="00E61FFA"/>
    <w:rsid w:val="00E644FB"/>
    <w:rsid w:val="00E67F26"/>
    <w:rsid w:val="00E72FB7"/>
    <w:rsid w:val="00E766F9"/>
    <w:rsid w:val="00E77192"/>
    <w:rsid w:val="00E80C6A"/>
    <w:rsid w:val="00E84174"/>
    <w:rsid w:val="00E841BB"/>
    <w:rsid w:val="00E86E00"/>
    <w:rsid w:val="00E92C44"/>
    <w:rsid w:val="00E9556D"/>
    <w:rsid w:val="00E969BB"/>
    <w:rsid w:val="00E97768"/>
    <w:rsid w:val="00E978EB"/>
    <w:rsid w:val="00EA22CC"/>
    <w:rsid w:val="00EA3CCA"/>
    <w:rsid w:val="00EA6CAC"/>
    <w:rsid w:val="00EB228A"/>
    <w:rsid w:val="00EB2942"/>
    <w:rsid w:val="00EB5DE4"/>
    <w:rsid w:val="00EB7CDB"/>
    <w:rsid w:val="00EC09F8"/>
    <w:rsid w:val="00EC0C89"/>
    <w:rsid w:val="00EC0F08"/>
    <w:rsid w:val="00EC1CDA"/>
    <w:rsid w:val="00EC6817"/>
    <w:rsid w:val="00EC73D2"/>
    <w:rsid w:val="00EC755A"/>
    <w:rsid w:val="00EC7C64"/>
    <w:rsid w:val="00ED0067"/>
    <w:rsid w:val="00ED0241"/>
    <w:rsid w:val="00ED149F"/>
    <w:rsid w:val="00ED17DD"/>
    <w:rsid w:val="00ED23D9"/>
    <w:rsid w:val="00ED2425"/>
    <w:rsid w:val="00ED28C4"/>
    <w:rsid w:val="00ED2CB5"/>
    <w:rsid w:val="00ED37CD"/>
    <w:rsid w:val="00ED3FC2"/>
    <w:rsid w:val="00ED4BE0"/>
    <w:rsid w:val="00ED5AE1"/>
    <w:rsid w:val="00ED6D3C"/>
    <w:rsid w:val="00EE1C0E"/>
    <w:rsid w:val="00EE7734"/>
    <w:rsid w:val="00EF2681"/>
    <w:rsid w:val="00EF56D6"/>
    <w:rsid w:val="00F01862"/>
    <w:rsid w:val="00F020A7"/>
    <w:rsid w:val="00F026B4"/>
    <w:rsid w:val="00F03F7C"/>
    <w:rsid w:val="00F04A3F"/>
    <w:rsid w:val="00F05C52"/>
    <w:rsid w:val="00F137CB"/>
    <w:rsid w:val="00F152C5"/>
    <w:rsid w:val="00F16454"/>
    <w:rsid w:val="00F23C04"/>
    <w:rsid w:val="00F2619D"/>
    <w:rsid w:val="00F2658E"/>
    <w:rsid w:val="00F26E43"/>
    <w:rsid w:val="00F27C3D"/>
    <w:rsid w:val="00F349E6"/>
    <w:rsid w:val="00F37BA7"/>
    <w:rsid w:val="00F40319"/>
    <w:rsid w:val="00F42795"/>
    <w:rsid w:val="00F42E18"/>
    <w:rsid w:val="00F5010A"/>
    <w:rsid w:val="00F50B33"/>
    <w:rsid w:val="00F50FA0"/>
    <w:rsid w:val="00F520A4"/>
    <w:rsid w:val="00F52414"/>
    <w:rsid w:val="00F537DD"/>
    <w:rsid w:val="00F53FB4"/>
    <w:rsid w:val="00F54844"/>
    <w:rsid w:val="00F56890"/>
    <w:rsid w:val="00F625A5"/>
    <w:rsid w:val="00F6307E"/>
    <w:rsid w:val="00F648C9"/>
    <w:rsid w:val="00F737A9"/>
    <w:rsid w:val="00F74ABF"/>
    <w:rsid w:val="00F8037E"/>
    <w:rsid w:val="00F83D0A"/>
    <w:rsid w:val="00F83D13"/>
    <w:rsid w:val="00F84EDD"/>
    <w:rsid w:val="00F93C83"/>
    <w:rsid w:val="00F941AB"/>
    <w:rsid w:val="00F947B7"/>
    <w:rsid w:val="00F94EF4"/>
    <w:rsid w:val="00FA1450"/>
    <w:rsid w:val="00FA2D6D"/>
    <w:rsid w:val="00FA3999"/>
    <w:rsid w:val="00FA6B60"/>
    <w:rsid w:val="00FB15FF"/>
    <w:rsid w:val="00FB3BFA"/>
    <w:rsid w:val="00FB4477"/>
    <w:rsid w:val="00FB47AD"/>
    <w:rsid w:val="00FC1C58"/>
    <w:rsid w:val="00FC50BD"/>
    <w:rsid w:val="00FD7BBA"/>
    <w:rsid w:val="00FE07C5"/>
    <w:rsid w:val="00FE3F34"/>
    <w:rsid w:val="00FE5BD3"/>
    <w:rsid w:val="00FF03E4"/>
    <w:rsid w:val="00FF6AC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DAD717"/>
  <w15:docId w15:val="{A2602A78-9F73-9A42-8121-19EF17E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B93DCD"/>
    <w:pPr>
      <w:tabs>
        <w:tab w:val="left" w:pos="5041"/>
      </w:tabs>
      <w:spacing w:after="200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semiHidden/>
    <w:rsid w:val="005B4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20D22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-Nummer">
    <w:name w:val="Lista-Nummer"/>
    <w:basedOn w:val="Grund"/>
    <w:semiHidden/>
    <w:rsid w:val="005B44B9"/>
    <w:pPr>
      <w:numPr>
        <w:numId w:val="16"/>
      </w:numPr>
      <w:tabs>
        <w:tab w:val="left" w:pos="357"/>
        <w:tab w:val="left" w:pos="567"/>
      </w:tabs>
      <w:spacing w:after="120"/>
    </w:pPr>
  </w:style>
  <w:style w:type="paragraph" w:styleId="Citat">
    <w:name w:val="Quote"/>
    <w:basedOn w:val="Grund"/>
    <w:semiHidden/>
    <w:rsid w:val="005B44B9"/>
    <w:pPr>
      <w:spacing w:after="200"/>
      <w:ind w:left="261"/>
    </w:pPr>
    <w:rPr>
      <w:sz w:val="18"/>
    </w:rPr>
  </w:style>
  <w:style w:type="paragraph" w:customStyle="1" w:styleId="Citat-Indrag">
    <w:name w:val="Citat-Indrag"/>
    <w:basedOn w:val="Grund"/>
    <w:semiHidden/>
    <w:rsid w:val="005B44B9"/>
    <w:pPr>
      <w:spacing w:after="200"/>
    </w:pPr>
    <w:rPr>
      <w:sz w:val="18"/>
    </w:rPr>
  </w:style>
  <w:style w:type="paragraph" w:customStyle="1" w:styleId="Diarie-Formler">
    <w:name w:val="Diarie-Formler"/>
    <w:basedOn w:val="Grund"/>
    <w:next w:val="Normal"/>
    <w:semiHidden/>
    <w:rsid w:val="005B44B9"/>
    <w:rPr>
      <w:sz w:val="20"/>
    </w:rPr>
  </w:style>
  <w:style w:type="paragraph" w:customStyle="1" w:styleId="Klltext">
    <w:name w:val="Källtext"/>
    <w:basedOn w:val="Grund"/>
    <w:semiHidden/>
    <w:rsid w:val="005B44B9"/>
  </w:style>
  <w:style w:type="paragraph" w:customStyle="1" w:styleId="Nottext">
    <w:name w:val="Nottext"/>
    <w:basedOn w:val="Grund"/>
    <w:semiHidden/>
    <w:rsid w:val="005B44B9"/>
  </w:style>
  <w:style w:type="paragraph" w:customStyle="1" w:styleId="Diarie-Brd">
    <w:name w:val="Diarie-Bröd"/>
    <w:basedOn w:val="Normal"/>
    <w:semiHidden/>
    <w:rsid w:val="005B44B9"/>
    <w:pPr>
      <w:spacing w:after="0"/>
    </w:pPr>
  </w:style>
  <w:style w:type="paragraph" w:customStyle="1" w:styleId="Normal-Indrag">
    <w:name w:val="Normal-Indrag"/>
    <w:basedOn w:val="Grund"/>
    <w:semiHidden/>
    <w:rsid w:val="005B44B9"/>
    <w:pPr>
      <w:ind w:firstLine="284"/>
    </w:pPr>
  </w:style>
  <w:style w:type="paragraph" w:customStyle="1" w:styleId="Grund">
    <w:name w:val="Grund"/>
    <w:basedOn w:val="Normal"/>
    <w:link w:val="GrundCharChar"/>
    <w:semiHidden/>
    <w:rsid w:val="005B44B9"/>
    <w:pPr>
      <w:spacing w:after="0"/>
    </w:pPr>
  </w:style>
  <w:style w:type="paragraph" w:customStyle="1" w:styleId="Lista-Punkter">
    <w:name w:val="Lista-Punkter"/>
    <w:basedOn w:val="Grund"/>
    <w:semiHidden/>
    <w:rsid w:val="005B44B9"/>
    <w:pPr>
      <w:numPr>
        <w:numId w:val="17"/>
      </w:numPr>
      <w:tabs>
        <w:tab w:val="left" w:pos="567"/>
      </w:tabs>
      <w:spacing w:after="120"/>
    </w:pPr>
  </w:style>
  <w:style w:type="paragraph" w:customStyle="1" w:styleId="Boverket-Omslag">
    <w:name w:val="Boverket-Omslag"/>
    <w:basedOn w:val="Grund"/>
    <w:semiHidden/>
    <w:rsid w:val="005B44B9"/>
  </w:style>
  <w:style w:type="paragraph" w:customStyle="1" w:styleId="Trycksida-Rad-1">
    <w:name w:val="Trycksida-Rad-1"/>
    <w:basedOn w:val="Grund"/>
    <w:semiHidden/>
    <w:rsid w:val="005B44B9"/>
  </w:style>
  <w:style w:type="paragraph" w:customStyle="1" w:styleId="Rubrik-1">
    <w:name w:val="Rubrik-1"/>
    <w:basedOn w:val="Grund"/>
    <w:next w:val="Normal"/>
    <w:semiHidden/>
    <w:rsid w:val="005B44B9"/>
    <w:pPr>
      <w:keepNext/>
      <w:suppressAutoHyphens/>
      <w:spacing w:after="40"/>
      <w:outlineLvl w:val="0"/>
    </w:pPr>
    <w:rPr>
      <w:rFonts w:ascii="Arial" w:hAnsi="Arial"/>
      <w:sz w:val="28"/>
    </w:rPr>
  </w:style>
  <w:style w:type="paragraph" w:customStyle="1" w:styleId="Rubrik-2">
    <w:name w:val="Rubrik-2"/>
    <w:basedOn w:val="Grund"/>
    <w:next w:val="Normal"/>
    <w:semiHidden/>
    <w:rsid w:val="005B44B9"/>
    <w:pPr>
      <w:keepNext/>
      <w:suppressAutoHyphens/>
      <w:spacing w:before="200" w:after="40"/>
      <w:outlineLvl w:val="1"/>
    </w:pPr>
    <w:rPr>
      <w:rFonts w:ascii="Arial" w:hAnsi="Arial"/>
    </w:rPr>
  </w:style>
  <w:style w:type="paragraph" w:customStyle="1" w:styleId="Rubrik-3">
    <w:name w:val="Rubrik-3"/>
    <w:basedOn w:val="Grund"/>
    <w:next w:val="Normal"/>
    <w:semiHidden/>
    <w:rsid w:val="005B44B9"/>
    <w:pPr>
      <w:keepNext/>
      <w:suppressAutoHyphens/>
      <w:spacing w:before="200" w:after="40"/>
      <w:outlineLvl w:val="2"/>
    </w:pPr>
    <w:rPr>
      <w:rFonts w:ascii="Arial" w:hAnsi="Arial"/>
      <w:b/>
      <w:sz w:val="20"/>
    </w:rPr>
  </w:style>
  <w:style w:type="paragraph" w:customStyle="1" w:styleId="Rubrik-4">
    <w:name w:val="Rubrik-4"/>
    <w:basedOn w:val="Grund"/>
    <w:next w:val="Normal"/>
    <w:semiHidden/>
    <w:rsid w:val="005B44B9"/>
    <w:pPr>
      <w:keepNext/>
      <w:suppressAutoHyphens/>
      <w:spacing w:before="200" w:after="40"/>
      <w:outlineLvl w:val="3"/>
    </w:pPr>
    <w:rPr>
      <w:rFonts w:ascii="Arial" w:hAnsi="Arial"/>
      <w:i/>
      <w:sz w:val="20"/>
    </w:rPr>
  </w:style>
  <w:style w:type="paragraph" w:customStyle="1" w:styleId="Titel">
    <w:name w:val="Titel"/>
    <w:basedOn w:val="Grund"/>
    <w:next w:val="Normal"/>
    <w:semiHidden/>
    <w:rsid w:val="005B44B9"/>
    <w:pPr>
      <w:pageBreakBefore/>
    </w:pPr>
    <w:rPr>
      <w:b/>
      <w:sz w:val="32"/>
    </w:rPr>
  </w:style>
  <w:style w:type="paragraph" w:customStyle="1" w:styleId="Bild-Text">
    <w:name w:val="Bild-Text"/>
    <w:basedOn w:val="Grund"/>
    <w:next w:val="Normal"/>
    <w:semiHidden/>
    <w:rsid w:val="005B44B9"/>
    <w:rPr>
      <w:rFonts w:ascii="Arial" w:hAnsi="Arial"/>
      <w:b/>
      <w:sz w:val="16"/>
    </w:rPr>
  </w:style>
  <w:style w:type="paragraph" w:customStyle="1" w:styleId="Tabell-Text">
    <w:name w:val="Tabell-Text"/>
    <w:basedOn w:val="Grund"/>
    <w:semiHidden/>
    <w:rsid w:val="005B44B9"/>
    <w:pPr>
      <w:spacing w:before="40"/>
    </w:pPr>
  </w:style>
  <w:style w:type="paragraph" w:customStyle="1" w:styleId="Tabell-Huvud">
    <w:name w:val="Tabell-Huvud"/>
    <w:basedOn w:val="Grund"/>
    <w:next w:val="Tabell-Text"/>
    <w:semiHidden/>
    <w:rsid w:val="005B44B9"/>
    <w:pPr>
      <w:spacing w:after="60"/>
    </w:pPr>
    <w:rPr>
      <w:b/>
    </w:rPr>
  </w:style>
  <w:style w:type="paragraph" w:customStyle="1" w:styleId="Tabell-Rubrik">
    <w:name w:val="Tabell-Rubrik"/>
    <w:basedOn w:val="Grund"/>
    <w:next w:val="Normal"/>
    <w:semiHidden/>
    <w:rsid w:val="005B44B9"/>
    <w:pPr>
      <w:spacing w:before="200" w:after="40"/>
    </w:pPr>
    <w:rPr>
      <w:b/>
    </w:rPr>
  </w:style>
  <w:style w:type="paragraph" w:customStyle="1" w:styleId="Dokumenttyp">
    <w:name w:val="Dokumenttyp"/>
    <w:basedOn w:val="Grund"/>
    <w:next w:val="Normal"/>
    <w:semiHidden/>
    <w:rsid w:val="005B44B9"/>
  </w:style>
  <w:style w:type="paragraph" w:customStyle="1" w:styleId="Datum-Beslut">
    <w:name w:val="Datum-Beslut"/>
    <w:basedOn w:val="Grund"/>
    <w:next w:val="Normal"/>
    <w:semiHidden/>
    <w:rsid w:val="005B44B9"/>
    <w:pPr>
      <w:spacing w:line="260" w:lineRule="atLeast"/>
    </w:pPr>
  </w:style>
  <w:style w:type="paragraph" w:customStyle="1" w:styleId="Datum-Ledtext">
    <w:name w:val="Datum-Ledtext"/>
    <w:basedOn w:val="Grund"/>
    <w:next w:val="Datum-Beslut"/>
    <w:link w:val="Datum-LedtextCharChar"/>
    <w:semiHidden/>
    <w:rsid w:val="005B44B9"/>
    <w:pPr>
      <w:spacing w:before="60"/>
    </w:pPr>
    <w:rPr>
      <w:rFonts w:ascii="Arial" w:hAnsi="Arial"/>
      <w:sz w:val="18"/>
    </w:rPr>
  </w:style>
  <w:style w:type="paragraph" w:customStyle="1" w:styleId="Diarienr">
    <w:name w:val="Diarienr"/>
    <w:basedOn w:val="Grund"/>
    <w:next w:val="Diarienr-Flera"/>
    <w:semiHidden/>
    <w:rsid w:val="005B44B9"/>
    <w:pPr>
      <w:spacing w:line="260" w:lineRule="atLeast"/>
    </w:pPr>
  </w:style>
  <w:style w:type="paragraph" w:customStyle="1" w:styleId="Diarienr-Ledtext">
    <w:name w:val="Diarienr-Ledtext"/>
    <w:basedOn w:val="Grund"/>
    <w:next w:val="Diarienr"/>
    <w:link w:val="Diarienr-LedtextCharChar"/>
    <w:semiHidden/>
    <w:rsid w:val="005B44B9"/>
    <w:pPr>
      <w:spacing w:before="60"/>
    </w:pPr>
    <w:rPr>
      <w:rFonts w:ascii="Arial" w:hAnsi="Arial"/>
      <w:sz w:val="18"/>
    </w:rPr>
  </w:style>
  <w:style w:type="paragraph" w:customStyle="1" w:styleId="Diarienr-Ert">
    <w:name w:val="Diarienr-Ert"/>
    <w:basedOn w:val="Grund"/>
    <w:next w:val="Diarienr-Flera"/>
    <w:semiHidden/>
    <w:rsid w:val="005B44B9"/>
    <w:pPr>
      <w:spacing w:line="260" w:lineRule="atLeast"/>
    </w:pPr>
  </w:style>
  <w:style w:type="paragraph" w:customStyle="1" w:styleId="Diarienr-Ert-Ledtext">
    <w:name w:val="Diarienr-Ert-Ledtext"/>
    <w:basedOn w:val="Grund"/>
    <w:next w:val="Diarienr-Ert"/>
    <w:semiHidden/>
    <w:rsid w:val="005B44B9"/>
    <w:pPr>
      <w:spacing w:before="60"/>
    </w:pPr>
    <w:rPr>
      <w:rFonts w:ascii="Arial" w:hAnsi="Arial"/>
    </w:rPr>
  </w:style>
  <w:style w:type="paragraph" w:customStyle="1" w:styleId="Sidor">
    <w:name w:val="Sidor"/>
    <w:basedOn w:val="Grund"/>
    <w:next w:val="Normal"/>
    <w:semiHidden/>
    <w:rsid w:val="005B44B9"/>
    <w:pPr>
      <w:jc w:val="right"/>
    </w:pPr>
  </w:style>
  <w:style w:type="paragraph" w:customStyle="1" w:styleId="Sidor-Ledtext">
    <w:name w:val="Sidor-Ledtext"/>
    <w:basedOn w:val="Grund"/>
    <w:next w:val="Sidor"/>
    <w:semiHidden/>
    <w:rsid w:val="005B44B9"/>
    <w:rPr>
      <w:sz w:val="16"/>
    </w:rPr>
  </w:style>
  <w:style w:type="paragraph" w:customStyle="1" w:styleId="Logo-Namn">
    <w:name w:val="Logo-Namn"/>
    <w:basedOn w:val="Grund"/>
    <w:next w:val="Normal"/>
    <w:semiHidden/>
    <w:rsid w:val="005B44B9"/>
  </w:style>
  <w:style w:type="paragraph" w:customStyle="1" w:styleId="Logo-Bild">
    <w:name w:val="Logo-Bild"/>
    <w:basedOn w:val="Grund"/>
    <w:next w:val="Normal"/>
    <w:semiHidden/>
    <w:rsid w:val="005B44B9"/>
  </w:style>
  <w:style w:type="paragraph" w:customStyle="1" w:styleId="Boverket-Adress-1">
    <w:name w:val="Boverket-Adress-1"/>
    <w:basedOn w:val="Grund"/>
    <w:next w:val="Boverket-Adress-2"/>
    <w:semiHidden/>
    <w:rsid w:val="005B44B9"/>
    <w:pPr>
      <w:spacing w:line="240" w:lineRule="exact"/>
      <w:ind w:right="-1701"/>
      <w:jc w:val="center"/>
    </w:pPr>
    <w:rPr>
      <w:rFonts w:ascii="Arial" w:hAnsi="Arial"/>
      <w:sz w:val="19"/>
    </w:rPr>
  </w:style>
  <w:style w:type="paragraph" w:customStyle="1" w:styleId="Boverket-Adress-12">
    <w:name w:val="Boverket-Adress-12"/>
    <w:basedOn w:val="Boverket-Adress-1"/>
    <w:next w:val="Normal"/>
    <w:semiHidden/>
    <w:rsid w:val="005B44B9"/>
  </w:style>
  <w:style w:type="paragraph" w:customStyle="1" w:styleId="Boverket-Adress-11">
    <w:name w:val="Boverket-Adress-11"/>
    <w:basedOn w:val="Boverket-Adress-1"/>
    <w:next w:val="Boverket-Adress-12"/>
    <w:semiHidden/>
    <w:rsid w:val="005B44B9"/>
  </w:style>
  <w:style w:type="paragraph" w:customStyle="1" w:styleId="Boverket-Adress-10">
    <w:name w:val="Boverket-Adress-10"/>
    <w:basedOn w:val="Boverket-Adress-1"/>
    <w:next w:val="Boverket-Adress-11"/>
    <w:semiHidden/>
    <w:rsid w:val="005B44B9"/>
  </w:style>
  <w:style w:type="paragraph" w:customStyle="1" w:styleId="Boverket-Adress-9">
    <w:name w:val="Boverket-Adress-9"/>
    <w:basedOn w:val="Boverket-Adress-1"/>
    <w:next w:val="Boverket-Adress-10"/>
    <w:semiHidden/>
    <w:rsid w:val="005B44B9"/>
  </w:style>
  <w:style w:type="paragraph" w:customStyle="1" w:styleId="Boverket-Adress-8">
    <w:name w:val="Boverket-Adress-8"/>
    <w:basedOn w:val="Boverket-Adress-1"/>
    <w:next w:val="Boverket-Adress-9"/>
    <w:semiHidden/>
    <w:rsid w:val="005B44B9"/>
  </w:style>
  <w:style w:type="paragraph" w:customStyle="1" w:styleId="Boverket-Adress-7">
    <w:name w:val="Boverket-Adress-7"/>
    <w:basedOn w:val="Boverket-Adress-1"/>
    <w:next w:val="Boverket-Adress-8"/>
    <w:semiHidden/>
    <w:rsid w:val="005B44B9"/>
  </w:style>
  <w:style w:type="paragraph" w:customStyle="1" w:styleId="Boverket-Adress-6">
    <w:name w:val="Boverket-Adress-6"/>
    <w:basedOn w:val="Boverket-Adress-1"/>
    <w:next w:val="Boverket-Adress-7"/>
    <w:semiHidden/>
    <w:rsid w:val="005B44B9"/>
  </w:style>
  <w:style w:type="paragraph" w:customStyle="1" w:styleId="Boverket-Adress-5">
    <w:name w:val="Boverket-Adress-5"/>
    <w:basedOn w:val="Boverket-Adress-1"/>
    <w:next w:val="Boverket-Adress-6"/>
    <w:semiHidden/>
    <w:rsid w:val="005B44B9"/>
  </w:style>
  <w:style w:type="paragraph" w:customStyle="1" w:styleId="Boverket-Adress-4">
    <w:name w:val="Boverket-Adress-4"/>
    <w:basedOn w:val="Boverket-Adress-1"/>
    <w:next w:val="Boverket-Adress-5"/>
    <w:semiHidden/>
    <w:rsid w:val="005B44B9"/>
  </w:style>
  <w:style w:type="paragraph" w:customStyle="1" w:styleId="Boverket-Adress-3">
    <w:name w:val="Boverket-Adress-3"/>
    <w:basedOn w:val="Boverket-Adress-1"/>
    <w:next w:val="Boverket-Adress-4"/>
    <w:semiHidden/>
    <w:rsid w:val="005B44B9"/>
  </w:style>
  <w:style w:type="paragraph" w:customStyle="1" w:styleId="Boverket-Adress-2">
    <w:name w:val="Boverket-Adress-2"/>
    <w:basedOn w:val="Boverket-Adress-1"/>
    <w:next w:val="Boverket-Adress-3"/>
    <w:semiHidden/>
    <w:rsid w:val="005B44B9"/>
  </w:style>
  <w:style w:type="paragraph" w:customStyle="1" w:styleId="Mottagare-Namn">
    <w:name w:val="Mottagare-Namn"/>
    <w:basedOn w:val="Grund"/>
    <w:next w:val="Normal"/>
    <w:semiHidden/>
    <w:rsid w:val="005B44B9"/>
  </w:style>
  <w:style w:type="paragraph" w:customStyle="1" w:styleId="Mottagare-Fax">
    <w:name w:val="Mottagare-Fax"/>
    <w:basedOn w:val="Grund"/>
    <w:next w:val="Normal"/>
    <w:semiHidden/>
    <w:rsid w:val="005B44B9"/>
  </w:style>
  <w:style w:type="paragraph" w:customStyle="1" w:styleId="Mottagare-Adress-1">
    <w:name w:val="Mottagare-Adress-1"/>
    <w:basedOn w:val="Grund"/>
    <w:next w:val="Mottagare-Adress-2"/>
    <w:semiHidden/>
    <w:rsid w:val="005B44B9"/>
  </w:style>
  <w:style w:type="paragraph" w:customStyle="1" w:styleId="Mottagare-Adress-6">
    <w:name w:val="Mottagare-Adress-6"/>
    <w:basedOn w:val="Mottagare-Adress-1"/>
    <w:next w:val="Normal-Utan-Luft"/>
    <w:semiHidden/>
    <w:rsid w:val="005B44B9"/>
  </w:style>
  <w:style w:type="paragraph" w:customStyle="1" w:styleId="Mottagare-Adress-5">
    <w:name w:val="Mottagare-Adress-5"/>
    <w:basedOn w:val="Mottagare-Adress-1"/>
    <w:next w:val="Mottagare-Adress-6"/>
    <w:semiHidden/>
    <w:rsid w:val="005B44B9"/>
  </w:style>
  <w:style w:type="paragraph" w:customStyle="1" w:styleId="Mottagare-Adress-4">
    <w:name w:val="Mottagare-Adress-4"/>
    <w:basedOn w:val="Mottagare-Adress-1"/>
    <w:next w:val="Mottagare-Adress-5"/>
    <w:semiHidden/>
    <w:rsid w:val="005B44B9"/>
  </w:style>
  <w:style w:type="paragraph" w:customStyle="1" w:styleId="Mottagare-Adress-3">
    <w:name w:val="Mottagare-Adress-3"/>
    <w:basedOn w:val="Mottagare-Adress-1"/>
    <w:next w:val="Mottagare-Adress-4"/>
    <w:semiHidden/>
    <w:rsid w:val="005B44B9"/>
  </w:style>
  <w:style w:type="paragraph" w:customStyle="1" w:styleId="Mottagare-Adress-2">
    <w:name w:val="Mottagare-Adress-2"/>
    <w:basedOn w:val="Mottagare-Adress-1"/>
    <w:next w:val="Mottagare-Adress-3"/>
    <w:semiHidden/>
    <w:rsid w:val="005B44B9"/>
  </w:style>
  <w:style w:type="paragraph" w:customStyle="1" w:styleId="Avsndare-Namn">
    <w:name w:val="Avsändare-Namn"/>
    <w:basedOn w:val="Grund"/>
    <w:next w:val="Normal"/>
    <w:semiHidden/>
    <w:rsid w:val="005B44B9"/>
  </w:style>
  <w:style w:type="paragraph" w:customStyle="1" w:styleId="Avsndare-Fax">
    <w:name w:val="Avsändare-Fax"/>
    <w:basedOn w:val="Grund"/>
    <w:next w:val="Normal"/>
    <w:semiHidden/>
    <w:rsid w:val="005B44B9"/>
  </w:style>
  <w:style w:type="paragraph" w:customStyle="1" w:styleId="Avsndare-TelefonDirekt">
    <w:name w:val="Avsändare-TelefonDirekt"/>
    <w:basedOn w:val="Grund"/>
    <w:next w:val="Normal"/>
    <w:semiHidden/>
    <w:rsid w:val="005B44B9"/>
    <w:pPr>
      <w:spacing w:before="240"/>
    </w:pPr>
  </w:style>
  <w:style w:type="paragraph" w:customStyle="1" w:styleId="Avsndare-Mobil">
    <w:name w:val="Avsändare-Mobil"/>
    <w:basedOn w:val="Grund"/>
    <w:next w:val="Normal"/>
    <w:semiHidden/>
    <w:rsid w:val="005B44B9"/>
  </w:style>
  <w:style w:type="paragraph" w:customStyle="1" w:styleId="Avsndare-Epost">
    <w:name w:val="Avsändare-Epost"/>
    <w:basedOn w:val="Grund"/>
    <w:next w:val="Normal"/>
    <w:semiHidden/>
    <w:rsid w:val="005B44B9"/>
  </w:style>
  <w:style w:type="paragraph" w:customStyle="1" w:styleId="Avslutningsfras">
    <w:name w:val="Avslutningsfras"/>
    <w:basedOn w:val="Grund"/>
    <w:next w:val="Normal"/>
    <w:semiHidden/>
    <w:rsid w:val="005B44B9"/>
    <w:pPr>
      <w:spacing w:before="240" w:after="720"/>
    </w:pPr>
  </w:style>
  <w:style w:type="paragraph" w:customStyle="1" w:styleId="Undertecknad-1">
    <w:name w:val="Undertecknad-1"/>
    <w:basedOn w:val="Grund"/>
    <w:next w:val="Befattning-1"/>
    <w:semiHidden/>
    <w:rsid w:val="005B44B9"/>
  </w:style>
  <w:style w:type="paragraph" w:customStyle="1" w:styleId="Undertecknad-2">
    <w:name w:val="Undertecknad-2"/>
    <w:basedOn w:val="Grund"/>
    <w:next w:val="Befattning-2"/>
    <w:semiHidden/>
    <w:rsid w:val="005B44B9"/>
  </w:style>
  <w:style w:type="paragraph" w:customStyle="1" w:styleId="Befattning-1">
    <w:name w:val="Befattning-1"/>
    <w:basedOn w:val="Grund"/>
    <w:next w:val="Normal"/>
    <w:semiHidden/>
    <w:rsid w:val="005B44B9"/>
  </w:style>
  <w:style w:type="paragraph" w:customStyle="1" w:styleId="Befattning-2">
    <w:name w:val="Befattning-2"/>
    <w:basedOn w:val="Grund"/>
    <w:next w:val="Undertecknad-Flera"/>
    <w:semiHidden/>
    <w:rsid w:val="005B44B9"/>
  </w:style>
  <w:style w:type="paragraph" w:styleId="Sidhuvud">
    <w:name w:val="header"/>
    <w:basedOn w:val="Normal"/>
    <w:semiHidden/>
    <w:rsid w:val="005B44B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5B44B9"/>
    <w:pPr>
      <w:tabs>
        <w:tab w:val="center" w:pos="4536"/>
        <w:tab w:val="right" w:pos="9072"/>
      </w:tabs>
      <w:spacing w:after="0" w:line="260" w:lineRule="atLeast"/>
      <w:ind w:right="-1418"/>
    </w:pPr>
    <w:rPr>
      <w:rFonts w:ascii="Arial" w:hAnsi="Arial"/>
      <w:sz w:val="18"/>
    </w:rPr>
  </w:style>
  <w:style w:type="table" w:styleId="Tabellrutnt">
    <w:name w:val="Table Grid"/>
    <w:basedOn w:val="Normaltabell"/>
    <w:rsid w:val="005B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semiHidden/>
    <w:rsid w:val="005B44B9"/>
  </w:style>
  <w:style w:type="paragraph" w:customStyle="1" w:styleId="Utgivare">
    <w:name w:val="Utgivare"/>
    <w:basedOn w:val="Grund"/>
    <w:next w:val="Normal"/>
    <w:semiHidden/>
    <w:rsid w:val="005B44B9"/>
  </w:style>
  <w:style w:type="paragraph" w:customStyle="1" w:styleId="Upplaga">
    <w:name w:val="Upplaga"/>
    <w:basedOn w:val="Grund"/>
    <w:next w:val="Normal"/>
    <w:semiHidden/>
    <w:rsid w:val="005B44B9"/>
  </w:style>
  <w:style w:type="paragraph" w:customStyle="1" w:styleId="AntalEx">
    <w:name w:val="AntalEx"/>
    <w:basedOn w:val="Grund"/>
    <w:next w:val="Normal"/>
    <w:semiHidden/>
    <w:rsid w:val="005B44B9"/>
  </w:style>
  <w:style w:type="paragraph" w:customStyle="1" w:styleId="ISBN">
    <w:name w:val="ISBN"/>
    <w:basedOn w:val="Grund"/>
    <w:next w:val="Normal"/>
    <w:semiHidden/>
    <w:rsid w:val="005B44B9"/>
  </w:style>
  <w:style w:type="paragraph" w:customStyle="1" w:styleId="ISSN">
    <w:name w:val="ISSN"/>
    <w:basedOn w:val="Grund"/>
    <w:next w:val="Normal"/>
    <w:semiHidden/>
    <w:rsid w:val="005B44B9"/>
  </w:style>
  <w:style w:type="paragraph" w:customStyle="1" w:styleId="Skord">
    <w:name w:val="Sökord"/>
    <w:basedOn w:val="Grund"/>
    <w:next w:val="Normal"/>
    <w:semiHidden/>
    <w:rsid w:val="005B44B9"/>
  </w:style>
  <w:style w:type="paragraph" w:customStyle="1" w:styleId="Tryck">
    <w:name w:val="Tryck"/>
    <w:basedOn w:val="Grund"/>
    <w:next w:val="Normal"/>
    <w:semiHidden/>
    <w:rsid w:val="005B44B9"/>
  </w:style>
  <w:style w:type="character" w:customStyle="1" w:styleId="GrundCharChar">
    <w:name w:val="Grund Char Char"/>
    <w:basedOn w:val="Standardstycketeckensnitt"/>
    <w:link w:val="Grund"/>
    <w:semiHidden/>
    <w:rsid w:val="005B44B9"/>
    <w:rPr>
      <w:sz w:val="24"/>
      <w:szCs w:val="24"/>
    </w:rPr>
  </w:style>
  <w:style w:type="character" w:customStyle="1" w:styleId="Datum-LedtextCharChar">
    <w:name w:val="Datum-Ledtext Char Char"/>
    <w:basedOn w:val="GrundCharChar"/>
    <w:link w:val="Datum-Ledtext"/>
    <w:semiHidden/>
    <w:rsid w:val="005B44B9"/>
    <w:rPr>
      <w:rFonts w:ascii="Arial" w:hAnsi="Arial"/>
      <w:sz w:val="18"/>
      <w:szCs w:val="24"/>
    </w:rPr>
  </w:style>
  <w:style w:type="character" w:customStyle="1" w:styleId="Diarienr-LedtextCharChar">
    <w:name w:val="Diarienr-Ledtext Char Char"/>
    <w:basedOn w:val="GrundCharChar"/>
    <w:link w:val="Diarienr-Ledtext"/>
    <w:semiHidden/>
    <w:rsid w:val="005B44B9"/>
    <w:rPr>
      <w:rFonts w:ascii="Arial" w:hAnsi="Arial"/>
      <w:sz w:val="18"/>
      <w:szCs w:val="24"/>
    </w:rPr>
  </w:style>
  <w:style w:type="paragraph" w:customStyle="1" w:styleId="Logo-Bild-2">
    <w:name w:val="Logo-Bild-2"/>
    <w:basedOn w:val="Logo-Bild"/>
    <w:next w:val="Normal"/>
    <w:semiHidden/>
    <w:rsid w:val="005B44B9"/>
  </w:style>
  <w:style w:type="paragraph" w:customStyle="1" w:styleId="Sidnumering-Frstasida">
    <w:name w:val="Sidnumering-Förstasida"/>
    <w:basedOn w:val="Sidor"/>
    <w:next w:val="Normal"/>
    <w:semiHidden/>
    <w:rsid w:val="005B44B9"/>
  </w:style>
  <w:style w:type="paragraph" w:customStyle="1" w:styleId="Sidor-Antal">
    <w:name w:val="Sidor-Antal"/>
    <w:basedOn w:val="Grund"/>
    <w:next w:val="Normal"/>
    <w:semiHidden/>
    <w:rsid w:val="005B44B9"/>
  </w:style>
  <w:style w:type="character" w:customStyle="1" w:styleId="Maska">
    <w:name w:val="Maska"/>
    <w:semiHidden/>
    <w:rsid w:val="005B44B9"/>
    <w:rPr>
      <w:color w:val="auto"/>
      <w:bdr w:val="none" w:sz="0" w:space="0" w:color="auto"/>
      <w:shd w:val="clear" w:color="auto" w:fill="CCCCCC"/>
    </w:rPr>
  </w:style>
  <w:style w:type="paragraph" w:customStyle="1" w:styleId="Normal-Utan-Luft">
    <w:name w:val="Normal-Utan-Luft"/>
    <w:basedOn w:val="Normal"/>
    <w:semiHidden/>
    <w:rsid w:val="005B44B9"/>
    <w:pPr>
      <w:spacing w:after="0"/>
      <w:ind w:right="-1701"/>
    </w:pPr>
  </w:style>
  <w:style w:type="paragraph" w:styleId="Slutnotstext">
    <w:name w:val="endnote text"/>
    <w:basedOn w:val="Normal"/>
    <w:semiHidden/>
    <w:rsid w:val="005B44B9"/>
    <w:rPr>
      <w:sz w:val="20"/>
      <w:szCs w:val="20"/>
    </w:rPr>
  </w:style>
  <w:style w:type="character" w:styleId="Slutnotsreferens">
    <w:name w:val="endnote reference"/>
    <w:basedOn w:val="Standardstycketeckensnitt"/>
    <w:semiHidden/>
    <w:rsid w:val="005B44B9"/>
    <w:rPr>
      <w:vertAlign w:val="superscript"/>
    </w:rPr>
  </w:style>
  <w:style w:type="paragraph" w:customStyle="1" w:styleId="Diarie-Rubrik-3">
    <w:name w:val="Diarie-Rubrik-3"/>
    <w:basedOn w:val="Normal"/>
    <w:next w:val="Diarie-Brd"/>
    <w:semiHidden/>
    <w:rsid w:val="005B44B9"/>
    <w:pPr>
      <w:keepNext/>
      <w:spacing w:before="200" w:after="40"/>
      <w:outlineLvl w:val="2"/>
    </w:pPr>
    <w:rPr>
      <w:i/>
    </w:rPr>
  </w:style>
  <w:style w:type="character" w:styleId="Hyperlnk">
    <w:name w:val="Hyperlink"/>
    <w:basedOn w:val="Standardstycketeckensnitt"/>
    <w:semiHidden/>
    <w:rsid w:val="005B44B9"/>
    <w:rPr>
      <w:color w:val="0000FF"/>
      <w:u w:val="single"/>
    </w:rPr>
  </w:style>
  <w:style w:type="paragraph" w:customStyle="1" w:styleId="Diarienr-Flera">
    <w:name w:val="Diarienr-Flera"/>
    <w:basedOn w:val="Diarienr"/>
    <w:semiHidden/>
    <w:rsid w:val="005B44B9"/>
  </w:style>
  <w:style w:type="paragraph" w:customStyle="1" w:styleId="Undertecknad-Flera">
    <w:name w:val="Undertecknad-Flera"/>
    <w:basedOn w:val="Undertecknad-2"/>
    <w:next w:val="Befattning-Flera"/>
    <w:semiHidden/>
    <w:rsid w:val="005B44B9"/>
    <w:pPr>
      <w:spacing w:before="60"/>
    </w:pPr>
  </w:style>
  <w:style w:type="paragraph" w:customStyle="1" w:styleId="Befattning-Flera">
    <w:name w:val="Befattning-Flera"/>
    <w:basedOn w:val="Befattning-2"/>
    <w:next w:val="Undertecknad-Flera"/>
    <w:semiHidden/>
    <w:rsid w:val="005B44B9"/>
  </w:style>
  <w:style w:type="character" w:customStyle="1" w:styleId="Rubrik1Char">
    <w:name w:val="Rubrik 1 Char"/>
    <w:basedOn w:val="Standardstycketeckensnitt"/>
    <w:link w:val="Rubrik1"/>
    <w:semiHidden/>
    <w:rsid w:val="005B44B9"/>
    <w:rPr>
      <w:rFonts w:asciiTheme="majorHAnsi" w:eastAsiaTheme="majorEastAsia" w:hAnsiTheme="majorHAnsi" w:cstheme="majorBidi"/>
      <w:b/>
      <w:bCs/>
      <w:color w:val="920D22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semiHidden/>
    <w:rsid w:val="005B44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5B44B9"/>
    <w:rPr>
      <w:rFonts w:ascii="Tahoma" w:hAnsi="Tahoma" w:cs="Tahoma"/>
      <w:sz w:val="16"/>
      <w:szCs w:val="16"/>
    </w:rPr>
  </w:style>
  <w:style w:type="paragraph" w:customStyle="1" w:styleId="Lista-Streck">
    <w:name w:val="Lista-Streck"/>
    <w:basedOn w:val="Grund"/>
    <w:semiHidden/>
    <w:rsid w:val="00DC59A8"/>
    <w:pPr>
      <w:numPr>
        <w:numId w:val="18"/>
      </w:numPr>
      <w:tabs>
        <w:tab w:val="left" w:pos="357"/>
      </w:tabs>
      <w:spacing w:after="120"/>
      <w:ind w:left="357" w:hanging="357"/>
    </w:pPr>
  </w:style>
  <w:style w:type="paragraph" w:customStyle="1" w:styleId="Process">
    <w:name w:val="Process"/>
    <w:basedOn w:val="Grund"/>
    <w:semiHidden/>
    <w:rsid w:val="005B44B9"/>
    <w:pPr>
      <w:ind w:right="170"/>
      <w:jc w:val="right"/>
    </w:pPr>
  </w:style>
  <w:style w:type="paragraph" w:customStyle="1" w:styleId="Process-Ledtext">
    <w:name w:val="Process-Ledtext"/>
    <w:basedOn w:val="Grund"/>
    <w:semiHidden/>
    <w:rsid w:val="005B44B9"/>
    <w:pPr>
      <w:spacing w:before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5B44B9"/>
    <w:rPr>
      <w:color w:val="808080"/>
    </w:rPr>
  </w:style>
  <w:style w:type="paragraph" w:customStyle="1" w:styleId="Default">
    <w:name w:val="Default"/>
    <w:rsid w:val="00061C7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1">
    <w:name w:val="st1"/>
    <w:basedOn w:val="Standardstycketeckensnitt"/>
    <w:rsid w:val="00CC25CF"/>
  </w:style>
  <w:style w:type="paragraph" w:styleId="Liststycke">
    <w:name w:val="List Paragraph"/>
    <w:basedOn w:val="Normal"/>
    <w:uiPriority w:val="34"/>
    <w:qFormat/>
    <w:rsid w:val="00CC25CF"/>
    <w:pPr>
      <w:tabs>
        <w:tab w:val="clear" w:pos="5041"/>
      </w:tabs>
      <w:spacing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styleId="AnvndHyperlnk">
    <w:name w:val="FollowedHyperlink"/>
    <w:basedOn w:val="Standardstycketeckensnitt"/>
    <w:semiHidden/>
    <w:unhideWhenUsed/>
    <w:rsid w:val="009A2463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3A3D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F84EDD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F84ED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84EDD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F84EDD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84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overkets_mallar\Brev.dotm" TargetMode="External"/></Relationships>
</file>

<file path=word/theme/theme1.xml><?xml version="1.0" encoding="utf-8"?>
<a:theme xmlns:a="http://schemas.openxmlformats.org/drawingml/2006/main" name="Boverket">
  <a:themeElements>
    <a:clrScheme name="Boverket">
      <a:dk1>
        <a:sysClr val="windowText" lastClr="000000"/>
      </a:dk1>
      <a:lt1>
        <a:sysClr val="window" lastClr="FFFFFF"/>
      </a:lt1>
      <a:dk2>
        <a:srgbClr val="6C5545"/>
      </a:dk2>
      <a:lt2>
        <a:srgbClr val="F6E9C7"/>
      </a:lt2>
      <a:accent1>
        <a:srgbClr val="C4122F"/>
      </a:accent1>
      <a:accent2>
        <a:srgbClr val="BCBEC0"/>
      </a:accent2>
      <a:accent3>
        <a:srgbClr val="E8C453"/>
      </a:accent3>
      <a:accent4>
        <a:srgbClr val="F79548"/>
      </a:accent4>
      <a:accent5>
        <a:srgbClr val="6C5545"/>
      </a:accent5>
      <a:accent6>
        <a:srgbClr val="F6E9C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15</TotalTime>
  <Pages>2</Pages>
  <Words>302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Box 534, 371 23 Karlskrona</Company>
  <LinksUpToDate>false</LinksUpToDate>
  <CharactersWithSpaces>2227</CharactersWithSpaces>
  <SharedDoc>false</SharedDoc>
  <HLinks>
    <vt:vector size="6" baseType="variant">
      <vt:variant>
        <vt:i4>6094894</vt:i4>
      </vt:variant>
      <vt:variant>
        <vt:i4>0</vt:i4>
      </vt:variant>
      <vt:variant>
        <vt:i4>0</vt:i4>
      </vt:variant>
      <vt:variant>
        <vt:i4>5</vt:i4>
      </vt:variant>
      <vt:variant>
        <vt:lpwstr>mailto:fornamn.efternamn@boverket.se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4756/2016</dc:subject>
  <dc:creator>No value</dc:creator>
  <cp:lastModifiedBy>Altefur, David</cp:lastModifiedBy>
  <cp:revision>4</cp:revision>
  <cp:lastPrinted>2020-01-28T13:34:00Z</cp:lastPrinted>
  <dcterms:created xsi:type="dcterms:W3CDTF">2020-12-11T14:19:00Z</dcterms:created>
  <dcterms:modified xsi:type="dcterms:W3CDTF">2021-01-04T09:09:00Z</dcterms:modified>
  <cp:category>Brev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Brev</vt:lpwstr>
  </property>
  <property fmtid="{D5CDD505-2E9C-101B-9397-08002B2CF9AE}" pid="3" name="DocInit">
    <vt:lpwstr>Yes</vt:lpwstr>
  </property>
  <property fmtid="{D5CDD505-2E9C-101B-9397-08002B2CF9AE}" pid="4" name="Avsändare Epost">
    <vt:lpwstr>viveka.zetterberg@boverket.se</vt:lpwstr>
  </property>
  <property fmtid="{D5CDD505-2E9C-101B-9397-08002B2CF9AE}" pid="5" name="Avsändare Fax">
    <vt:lpwstr>No value</vt:lpwstr>
  </property>
  <property fmtid="{D5CDD505-2E9C-101B-9397-08002B2CF9AE}" pid="6" name="Avsändare Namn">
    <vt:lpwstr>No value</vt:lpwstr>
  </property>
  <property fmtid="{D5CDD505-2E9C-101B-9397-08002B2CF9AE}" pid="7" name="Avsändare Skriv ut">
    <vt:lpwstr>Nej</vt:lpwstr>
  </property>
  <property fmtid="{D5CDD505-2E9C-101B-9397-08002B2CF9AE}" pid="8" name="Avsändare Telefon direkt">
    <vt:lpwstr>076-72 25 367</vt:lpwstr>
  </property>
  <property fmtid="{D5CDD505-2E9C-101B-9397-08002B2CF9AE}" pid="9" name="Logo skriv ut">
    <vt:lpwstr>Ja</vt:lpwstr>
  </property>
  <property fmtid="{D5CDD505-2E9C-101B-9397-08002B2CF9AE}" pid="10" name="Språk">
    <vt:lpwstr>Svenska</vt:lpwstr>
  </property>
  <property fmtid="{D5CDD505-2E9C-101B-9397-08002B2CF9AE}" pid="11" name="Avslutningsfras">
    <vt:lpwstr/>
  </property>
  <property fmtid="{D5CDD505-2E9C-101B-9397-08002B2CF9AE}" pid="12" name="Rubrik">
    <vt:lpwstr/>
  </property>
  <property fmtid="{D5CDD505-2E9C-101B-9397-08002B2CF9AE}" pid="13" name="Sinumrering från sida">
    <vt:lpwstr>2</vt:lpwstr>
  </property>
  <property fmtid="{D5CDD505-2E9C-101B-9397-08002B2CF9AE}" pid="14" name="Sidor exkl sid 1">
    <vt:lpwstr/>
  </property>
  <property fmtid="{D5CDD505-2E9C-101B-9397-08002B2CF9AE}" pid="15" name="Antal exemplar">
    <vt:lpwstr/>
  </property>
  <property fmtid="{D5CDD505-2E9C-101B-9397-08002B2CF9AE}" pid="16" name="Undertecknad 1 befattning">
    <vt:lpwstr/>
  </property>
  <property fmtid="{D5CDD505-2E9C-101B-9397-08002B2CF9AE}" pid="17" name="Undertecknad 2 befattning">
    <vt:lpwstr/>
  </property>
  <property fmtid="{D5CDD505-2E9C-101B-9397-08002B2CF9AE}" pid="18" name="Undertecknad 1 namn">
    <vt:lpwstr/>
  </property>
  <property fmtid="{D5CDD505-2E9C-101B-9397-08002B2CF9AE}" pid="19" name="Undertecknad 2 namn">
    <vt:lpwstr/>
  </property>
  <property fmtid="{D5CDD505-2E9C-101B-9397-08002B2CF9AE}" pid="20" name="Mottagaradress 1">
    <vt:lpwstr/>
  </property>
  <property fmtid="{D5CDD505-2E9C-101B-9397-08002B2CF9AE}" pid="21" name="Mottagare fax">
    <vt:lpwstr/>
  </property>
  <property fmtid="{D5CDD505-2E9C-101B-9397-08002B2CF9AE}" pid="22" name="Mottagare namn">
    <vt:lpwstr/>
  </property>
  <property fmtid="{D5CDD505-2E9C-101B-9397-08002B2CF9AE}" pid="23" name="Process">
    <vt:lpwstr>3.4.1</vt:lpwstr>
  </property>
  <property fmtid="{D5CDD505-2E9C-101B-9397-08002B2CF9AE}" pid="24" name="Diarienr">
    <vt:lpwstr>4756/2016</vt:lpwstr>
  </property>
  <property fmtid="{D5CDD505-2E9C-101B-9397-08002B2CF9AE}" pid="25" name="Diarienr2">
    <vt:lpwstr/>
  </property>
  <property fmtid="{D5CDD505-2E9C-101B-9397-08002B2CF9AE}" pid="26" name="Diarienr3">
    <vt:lpwstr/>
  </property>
  <property fmtid="{D5CDD505-2E9C-101B-9397-08002B2CF9AE}" pid="27" name="Diarienr Ert">
    <vt:lpwstr/>
  </property>
  <property fmtid="{D5CDD505-2E9C-101B-9397-08002B2CF9AE}" pid="28" name="Diarienr Ert finns">
    <vt:lpwstr>Nej</vt:lpwstr>
  </property>
  <property fmtid="{D5CDD505-2E9C-101B-9397-08002B2CF9AE}" pid="29" name="Datum">
    <vt:lpwstr>2017-10-05</vt:lpwstr>
  </property>
  <property fmtid="{D5CDD505-2E9C-101B-9397-08002B2CF9AE}" pid="30" name="Upplaga">
    <vt:lpwstr>1</vt:lpwstr>
  </property>
  <property fmtid="{D5CDD505-2E9C-101B-9397-08002B2CF9AE}" pid="31" name="ISBN">
    <vt:lpwstr/>
  </property>
  <property fmtid="{D5CDD505-2E9C-101B-9397-08002B2CF9AE}" pid="32" name="ISSN">
    <vt:lpwstr/>
  </property>
  <property fmtid="{D5CDD505-2E9C-101B-9397-08002B2CF9AE}" pid="33" name="Utgivare">
    <vt:lpwstr>Boverket oktober 2017</vt:lpwstr>
  </property>
  <property fmtid="{D5CDD505-2E9C-101B-9397-08002B2CF9AE}" pid="34" name="Tryck">
    <vt:lpwstr/>
  </property>
  <property fmtid="{D5CDD505-2E9C-101B-9397-08002B2CF9AE}" pid="35" name="Sokord1">
    <vt:lpwstr/>
  </property>
  <property fmtid="{D5CDD505-2E9C-101B-9397-08002B2CF9AE}" pid="36" name="Sokord2">
    <vt:lpwstr/>
  </property>
  <property fmtid="{D5CDD505-2E9C-101B-9397-08002B2CF9AE}" pid="37" name="Sokord3">
    <vt:lpwstr/>
  </property>
  <property fmtid="{D5CDD505-2E9C-101B-9397-08002B2CF9AE}" pid="38" name="Sokord4">
    <vt:lpwstr/>
  </property>
  <property fmtid="{D5CDD505-2E9C-101B-9397-08002B2CF9AE}" pid="39" name="DocStatus">
    <vt:lpwstr>SkribentStart</vt:lpwstr>
  </property>
</Properties>
</file>