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4F7A" w14:textId="77777777" w:rsidR="00DD6CB6" w:rsidRDefault="00000000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13EF56F" wp14:editId="075A6929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B112" w14:textId="77777777" w:rsidR="001E5FE9" w:rsidRPr="00B45B1D" w:rsidRDefault="00000000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1946C467" w14:textId="77777777" w:rsidR="001E5FE9" w:rsidRPr="009E384F" w:rsidRDefault="00000000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F56F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3565B112" w14:textId="77777777" w:rsidR="001E5FE9" w:rsidRPr="00B45B1D" w:rsidRDefault="00000000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1946C467" w14:textId="77777777" w:rsidR="001E5FE9" w:rsidRPr="009E384F" w:rsidRDefault="00000000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810876" wp14:editId="1B2E640C">
            <wp:extent cx="1396365" cy="103632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22731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</w:p>
    <w:p w14:paraId="1F73B95D" w14:textId="77777777" w:rsidR="00222922" w:rsidRDefault="00000000" w:rsidP="00DD6CB6">
      <w:pPr>
        <w:pStyle w:val="Dokumentegenskap"/>
      </w:pPr>
      <w:r>
        <w:br w:type="column"/>
      </w:r>
      <w:r>
        <w:t>Processnummer</w:t>
      </w:r>
    </w:p>
    <w:p w14:paraId="359AE78C" w14:textId="77777777" w:rsidR="00222922" w:rsidRDefault="00000000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Content>
          <w:r>
            <w:t>3.2.1</w:t>
          </w:r>
        </w:sdtContent>
      </w:sdt>
    </w:p>
    <w:p w14:paraId="12B1B9A2" w14:textId="77777777" w:rsidR="00222922" w:rsidRDefault="00000000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Content>
        <w:p w14:paraId="472B322D" w14:textId="77777777" w:rsidR="001E5FE9" w:rsidRDefault="00000000" w:rsidP="00222922">
          <w:r>
            <w:t>29/2022</w:t>
          </w:r>
        </w:p>
      </w:sdtContent>
    </w:sdt>
    <w:p w14:paraId="5F30B646" w14:textId="77777777" w:rsidR="001E5FE9" w:rsidRDefault="00000000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6ACD71AB" w14:textId="77777777" w:rsidR="00CE3853" w:rsidRDefault="00000000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668EAFF2" w14:textId="4BCCCDB7" w:rsidR="009E384F" w:rsidRDefault="00000000" w:rsidP="00CE3FF1">
      <w:pPr>
        <w:spacing w:after="0"/>
        <w:ind w:right="-710"/>
      </w:pPr>
      <w:hyperlink r:id="rId19" w:history="1">
        <w:r w:rsidRPr="005C51BE">
          <w:rPr>
            <w:rStyle w:val="Hyperlnk"/>
          </w:rPr>
          <w:t>remiss@boverket.se</w:t>
        </w:r>
      </w:hyperlink>
      <w:r>
        <w:t xml:space="preserve"> </w:t>
      </w:r>
    </w:p>
    <w:p w14:paraId="0B00B674" w14:textId="77777777" w:rsidR="00CE3853" w:rsidRDefault="00000000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356423F5" w14:textId="77777777" w:rsidR="00CE3853" w:rsidRDefault="00000000" w:rsidP="00222922">
      <w:pPr>
        <w:spacing w:after="0"/>
        <w:ind w:right="-709"/>
      </w:pPr>
    </w:p>
    <w:bookmarkEnd w:id="1"/>
    <w:p w14:paraId="5DC44119" w14:textId="77777777" w:rsidR="00FF6CA5" w:rsidRDefault="00000000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>
            <w:t>Svarsfil till extra remiss om Boverkets förslag till föreskrifter om skydd med hänsyn till hygien, hälsa och miljö samt hushållning med vatten och avfall.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99716B" w14:paraId="31573092" w14:textId="77777777" w:rsidTr="00997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0246C8" w14:textId="77777777" w:rsidR="009E384F" w:rsidRDefault="00000000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6B62334E" w14:textId="77777777" w:rsidR="009E384F" w:rsidRPr="009E384F" w:rsidRDefault="00000000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Content>
                <w:r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2024-04-25</w:t>
                </w:r>
              </w:sdtContent>
            </w:sdt>
            <w:bookmarkEnd w:id="5"/>
          </w:p>
        </w:tc>
      </w:tr>
      <w:tr w:rsidR="0099716B" w14:paraId="58D6D25E" w14:textId="77777777" w:rsidTr="00997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EF26FB" w14:textId="77777777" w:rsidR="009E384F" w:rsidRDefault="00000000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Content>
            <w:tc>
              <w:tcPr>
                <w:tcW w:w="4820" w:type="dxa"/>
              </w:tcPr>
              <w:p w14:paraId="09B75224" w14:textId="77777777" w:rsidR="009E384F" w:rsidRDefault="00000000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99716B" w14:paraId="0E04EC94" w14:textId="77777777" w:rsidTr="00997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514F31" w14:textId="77777777" w:rsidR="009E384F" w:rsidRDefault="00000000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Content>
            <w:tc>
              <w:tcPr>
                <w:tcW w:w="4820" w:type="dxa"/>
              </w:tcPr>
              <w:p w14:paraId="7E57EBFB" w14:textId="77777777" w:rsidR="009E384F" w:rsidRDefault="00000000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99716B" w14:paraId="732666E6" w14:textId="77777777" w:rsidTr="00997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F4AEEC" w14:textId="77777777" w:rsidR="009E384F" w:rsidRDefault="00000000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Content>
            <w:tc>
              <w:tcPr>
                <w:tcW w:w="4820" w:type="dxa"/>
              </w:tcPr>
              <w:p w14:paraId="5EE786AC" w14:textId="77777777" w:rsidR="009E384F" w:rsidRDefault="00000000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23466D68" w14:textId="77777777" w:rsidR="001932A8" w:rsidRDefault="00000000" w:rsidP="006B4F22"/>
    <w:bookmarkEnd w:id="4"/>
    <w:p w14:paraId="5FDFFF54" w14:textId="77777777" w:rsidR="002721A7" w:rsidRDefault="00000000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2F531D79" w14:textId="77777777" w:rsidR="002721A7" w:rsidRDefault="00000000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Avstår</w:t>
      </w:r>
    </w:p>
    <w:p w14:paraId="229E6A46" w14:textId="77777777" w:rsidR="00880760" w:rsidRDefault="00000000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utan kommentar</w:t>
      </w:r>
    </w:p>
    <w:p w14:paraId="325FC590" w14:textId="77777777" w:rsidR="002721A7" w:rsidRDefault="00000000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med kommentar</w:t>
      </w:r>
    </w:p>
    <w:p w14:paraId="1F2AFFC1" w14:textId="77777777" w:rsidR="002721A7" w:rsidRDefault="00000000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Avstyrker med motivering</w:t>
      </w:r>
    </w:p>
    <w:p w14:paraId="4FA24BCE" w14:textId="77777777" w:rsidR="00222922" w:rsidRDefault="00000000" w:rsidP="002721A7"/>
    <w:p w14:paraId="2042FC9F" w14:textId="77777777" w:rsidR="002721A7" w:rsidRDefault="00000000" w:rsidP="002721A7">
      <w:r>
        <w:t>A</w:t>
      </w:r>
      <w:r w:rsidRPr="002721A7">
        <w:t>nge vilke</w:t>
      </w:r>
      <w:r>
        <w:t>t</w:t>
      </w:r>
      <w:r w:rsidRPr="002721A7">
        <w:t xml:space="preserve"> 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99716B" w14:paraId="223EA44B" w14:textId="77777777" w:rsidTr="00997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E230FC" w14:textId="77777777" w:rsidR="00EC3AA0" w:rsidRPr="0052438C" w:rsidRDefault="00000000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347E097E" w14:textId="77777777" w:rsidR="00EC3AA0" w:rsidRPr="0052438C" w:rsidRDefault="00000000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6804" w:type="dxa"/>
            <w:vAlign w:val="center"/>
          </w:tcPr>
          <w:p w14:paraId="623EE75C" w14:textId="77777777" w:rsidR="00EC3AA0" w:rsidRPr="0052438C" w:rsidRDefault="00000000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99716B" w14:paraId="0F3ABF09" w14:textId="77777777" w:rsidTr="00997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8318BFD" w14:textId="77777777" w:rsidR="00EC3AA0" w:rsidRDefault="00000000" w:rsidP="0052438C">
            <w:pPr>
              <w:pStyle w:val="Tabelltext"/>
            </w:pPr>
            <w:r>
              <w:t>1 kap.</w:t>
            </w:r>
          </w:p>
        </w:tc>
        <w:tc>
          <w:tcPr>
            <w:tcW w:w="1134" w:type="dxa"/>
          </w:tcPr>
          <w:p w14:paraId="7FD45255" w14:textId="77777777" w:rsidR="00EC3AA0" w:rsidRDefault="000000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§</w:t>
            </w:r>
          </w:p>
        </w:tc>
        <w:tc>
          <w:tcPr>
            <w:tcW w:w="6804" w:type="dxa"/>
          </w:tcPr>
          <w:p w14:paraId="0F677686" w14:textId="77777777" w:rsidR="00EC3AA0" w:rsidRDefault="000000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16B" w14:paraId="59A75BDC" w14:textId="77777777" w:rsidTr="00997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BBF7344" w14:textId="77777777" w:rsidR="00EC3AA0" w:rsidRDefault="00000000" w:rsidP="0052438C">
            <w:pPr>
              <w:pStyle w:val="Tabelltext"/>
            </w:pPr>
            <w:r>
              <w:t>3 kap</w:t>
            </w:r>
          </w:p>
        </w:tc>
        <w:tc>
          <w:tcPr>
            <w:tcW w:w="1134" w:type="dxa"/>
          </w:tcPr>
          <w:p w14:paraId="5AB5DDFB" w14:textId="77777777" w:rsidR="00EC3AA0" w:rsidRDefault="000000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§</w:t>
            </w:r>
          </w:p>
        </w:tc>
        <w:tc>
          <w:tcPr>
            <w:tcW w:w="6804" w:type="dxa"/>
          </w:tcPr>
          <w:p w14:paraId="0E11BDB4" w14:textId="77777777" w:rsidR="00EC3AA0" w:rsidRDefault="00000000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7BECFA" w14:textId="77777777" w:rsidR="0052438C" w:rsidRDefault="00000000" w:rsidP="0052438C">
      <w:pPr>
        <w:pStyle w:val="Bildtext"/>
      </w:pPr>
      <w:r w:rsidRPr="0052438C">
        <w:t>Vid behov, infoga ytterligare rader ovan</w:t>
      </w:r>
      <w:r>
        <w:t>.</w:t>
      </w:r>
    </w:p>
    <w:sectPr w:rsidR="0052438C" w:rsidSect="003A554A">
      <w:type w:val="continuous"/>
      <w:pgSz w:w="11906" w:h="16838" w:code="9"/>
      <w:pgMar w:top="1135" w:right="1410" w:bottom="1560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F1B0" w14:textId="77777777" w:rsidR="00EB23CB" w:rsidRDefault="00EB23CB">
      <w:pPr>
        <w:spacing w:after="0"/>
      </w:pPr>
      <w:r>
        <w:separator/>
      </w:r>
    </w:p>
  </w:endnote>
  <w:endnote w:type="continuationSeparator" w:id="0">
    <w:p w14:paraId="5F314127" w14:textId="77777777" w:rsidR="00EB23CB" w:rsidRDefault="00EB23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4DE5" w14:textId="77777777" w:rsidR="003F5CB1" w:rsidRDefault="00000000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1B7020E7" wp14:editId="37AAFAD6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E89B8" w14:textId="77777777" w:rsidR="003F5CB1" w:rsidRDefault="00000000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020E7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49DE89B8" w14:textId="77777777" w:rsidR="003F5CB1" w:rsidRDefault="00000000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E937" w14:textId="77777777" w:rsidR="003F5CB1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C9E0" w14:textId="77777777" w:rsidR="00EB23CB" w:rsidRDefault="00EB23CB">
      <w:pPr>
        <w:spacing w:after="0"/>
      </w:pPr>
      <w:r>
        <w:separator/>
      </w:r>
    </w:p>
  </w:footnote>
  <w:footnote w:type="continuationSeparator" w:id="0">
    <w:p w14:paraId="3B40E2F1" w14:textId="77777777" w:rsidR="00EB23CB" w:rsidRDefault="00EB23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D8B7" w14:textId="77777777" w:rsidR="001E5FE9" w:rsidRDefault="00000000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DB5E" w14:textId="77777777" w:rsidR="00683B8E" w:rsidRDefault="00000000" w:rsidP="00BF620F">
    <w:pPr>
      <w:pStyle w:val="Sidhuvud"/>
      <w:ind w:right="-2411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E294" w14:textId="77777777" w:rsidR="00683B8E" w:rsidRDefault="00000000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t>1</w:t>
      </w:r>
    </w:fldSimple>
    <w:r>
      <w:t>)</w:t>
    </w:r>
  </w:p>
  <w:p w14:paraId="2C80238E" w14:textId="77777777" w:rsidR="00683B8E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BEB2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A5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00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AB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68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E3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2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28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9F645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49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0D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9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00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28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4B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4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02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C424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C507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EF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21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02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0D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0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0F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6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DC986522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241C8CBE" w:tentative="1">
      <w:start w:val="1"/>
      <w:numFmt w:val="lowerLetter"/>
      <w:lvlText w:val="%2."/>
      <w:lvlJc w:val="left"/>
      <w:pPr>
        <w:ind w:left="1440" w:hanging="360"/>
      </w:pPr>
    </w:lvl>
    <w:lvl w:ilvl="2" w:tplc="F4666DAE" w:tentative="1">
      <w:start w:val="1"/>
      <w:numFmt w:val="lowerRoman"/>
      <w:lvlText w:val="%3."/>
      <w:lvlJc w:val="right"/>
      <w:pPr>
        <w:ind w:left="2160" w:hanging="180"/>
      </w:pPr>
    </w:lvl>
    <w:lvl w:ilvl="3" w:tplc="4DAC3338" w:tentative="1">
      <w:start w:val="1"/>
      <w:numFmt w:val="decimal"/>
      <w:lvlText w:val="%4."/>
      <w:lvlJc w:val="left"/>
      <w:pPr>
        <w:ind w:left="2880" w:hanging="360"/>
      </w:pPr>
    </w:lvl>
    <w:lvl w:ilvl="4" w:tplc="4F608B76" w:tentative="1">
      <w:start w:val="1"/>
      <w:numFmt w:val="lowerLetter"/>
      <w:lvlText w:val="%5."/>
      <w:lvlJc w:val="left"/>
      <w:pPr>
        <w:ind w:left="3600" w:hanging="360"/>
      </w:pPr>
    </w:lvl>
    <w:lvl w:ilvl="5" w:tplc="A1F835D0" w:tentative="1">
      <w:start w:val="1"/>
      <w:numFmt w:val="lowerRoman"/>
      <w:lvlText w:val="%6."/>
      <w:lvlJc w:val="right"/>
      <w:pPr>
        <w:ind w:left="4320" w:hanging="180"/>
      </w:pPr>
    </w:lvl>
    <w:lvl w:ilvl="6" w:tplc="D242E6AA" w:tentative="1">
      <w:start w:val="1"/>
      <w:numFmt w:val="decimal"/>
      <w:lvlText w:val="%7."/>
      <w:lvlJc w:val="left"/>
      <w:pPr>
        <w:ind w:left="5040" w:hanging="360"/>
      </w:pPr>
    </w:lvl>
    <w:lvl w:ilvl="7" w:tplc="96FA9BCC" w:tentative="1">
      <w:start w:val="1"/>
      <w:numFmt w:val="lowerLetter"/>
      <w:lvlText w:val="%8."/>
      <w:lvlJc w:val="left"/>
      <w:pPr>
        <w:ind w:left="5760" w:hanging="360"/>
      </w:pPr>
    </w:lvl>
    <w:lvl w:ilvl="8" w:tplc="48B82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BFF48BDE">
      <w:start w:val="1"/>
      <w:numFmt w:val="decimal"/>
      <w:lvlText w:val="%1."/>
      <w:lvlJc w:val="left"/>
      <w:pPr>
        <w:ind w:left="720" w:hanging="360"/>
      </w:pPr>
    </w:lvl>
    <w:lvl w:ilvl="1" w:tplc="3212669E" w:tentative="1">
      <w:start w:val="1"/>
      <w:numFmt w:val="lowerLetter"/>
      <w:lvlText w:val="%2."/>
      <w:lvlJc w:val="left"/>
      <w:pPr>
        <w:ind w:left="1440" w:hanging="360"/>
      </w:pPr>
    </w:lvl>
    <w:lvl w:ilvl="2" w:tplc="366E6A08" w:tentative="1">
      <w:start w:val="1"/>
      <w:numFmt w:val="lowerRoman"/>
      <w:lvlText w:val="%3."/>
      <w:lvlJc w:val="right"/>
      <w:pPr>
        <w:ind w:left="2160" w:hanging="180"/>
      </w:pPr>
    </w:lvl>
    <w:lvl w:ilvl="3" w:tplc="46D4BCA4" w:tentative="1">
      <w:start w:val="1"/>
      <w:numFmt w:val="decimal"/>
      <w:lvlText w:val="%4."/>
      <w:lvlJc w:val="left"/>
      <w:pPr>
        <w:ind w:left="2880" w:hanging="360"/>
      </w:pPr>
    </w:lvl>
    <w:lvl w:ilvl="4" w:tplc="87AC4F20" w:tentative="1">
      <w:start w:val="1"/>
      <w:numFmt w:val="lowerLetter"/>
      <w:lvlText w:val="%5."/>
      <w:lvlJc w:val="left"/>
      <w:pPr>
        <w:ind w:left="3600" w:hanging="360"/>
      </w:pPr>
    </w:lvl>
    <w:lvl w:ilvl="5" w:tplc="0B7AC800" w:tentative="1">
      <w:start w:val="1"/>
      <w:numFmt w:val="lowerRoman"/>
      <w:lvlText w:val="%6."/>
      <w:lvlJc w:val="right"/>
      <w:pPr>
        <w:ind w:left="4320" w:hanging="180"/>
      </w:pPr>
    </w:lvl>
    <w:lvl w:ilvl="6" w:tplc="464A0164" w:tentative="1">
      <w:start w:val="1"/>
      <w:numFmt w:val="decimal"/>
      <w:lvlText w:val="%7."/>
      <w:lvlJc w:val="left"/>
      <w:pPr>
        <w:ind w:left="5040" w:hanging="360"/>
      </w:pPr>
    </w:lvl>
    <w:lvl w:ilvl="7" w:tplc="CB4CBFFC" w:tentative="1">
      <w:start w:val="1"/>
      <w:numFmt w:val="lowerLetter"/>
      <w:lvlText w:val="%8."/>
      <w:lvlJc w:val="left"/>
      <w:pPr>
        <w:ind w:left="5760" w:hanging="360"/>
      </w:pPr>
    </w:lvl>
    <w:lvl w:ilvl="8" w:tplc="C52CA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5504515">
    <w:abstractNumId w:val="1"/>
  </w:num>
  <w:num w:numId="2" w16cid:durableId="1770857883">
    <w:abstractNumId w:val="16"/>
  </w:num>
  <w:num w:numId="3" w16cid:durableId="1607620783">
    <w:abstractNumId w:val="9"/>
  </w:num>
  <w:num w:numId="4" w16cid:durableId="823932109">
    <w:abstractNumId w:val="7"/>
  </w:num>
  <w:num w:numId="5" w16cid:durableId="485829696">
    <w:abstractNumId w:val="4"/>
  </w:num>
  <w:num w:numId="6" w16cid:durableId="613170124">
    <w:abstractNumId w:val="12"/>
  </w:num>
  <w:num w:numId="7" w16cid:durableId="1005128718">
    <w:abstractNumId w:val="5"/>
  </w:num>
  <w:num w:numId="8" w16cid:durableId="898828307">
    <w:abstractNumId w:val="17"/>
  </w:num>
  <w:num w:numId="9" w16cid:durableId="1246377183">
    <w:abstractNumId w:val="20"/>
  </w:num>
  <w:num w:numId="10" w16cid:durableId="2023778940">
    <w:abstractNumId w:val="14"/>
  </w:num>
  <w:num w:numId="11" w16cid:durableId="1104111061">
    <w:abstractNumId w:val="8"/>
  </w:num>
  <w:num w:numId="12" w16cid:durableId="1307659113">
    <w:abstractNumId w:val="22"/>
  </w:num>
  <w:num w:numId="13" w16cid:durableId="1403480762">
    <w:abstractNumId w:val="21"/>
  </w:num>
  <w:num w:numId="14" w16cid:durableId="1161849003">
    <w:abstractNumId w:val="13"/>
  </w:num>
  <w:num w:numId="15" w16cid:durableId="338853644">
    <w:abstractNumId w:val="6"/>
  </w:num>
  <w:num w:numId="16" w16cid:durableId="2039237988">
    <w:abstractNumId w:val="27"/>
  </w:num>
  <w:num w:numId="17" w16cid:durableId="1134639251">
    <w:abstractNumId w:val="23"/>
  </w:num>
  <w:num w:numId="18" w16cid:durableId="1734354426">
    <w:abstractNumId w:val="0"/>
  </w:num>
  <w:num w:numId="19" w16cid:durableId="177355366">
    <w:abstractNumId w:val="10"/>
  </w:num>
  <w:num w:numId="20" w16cid:durableId="1412699110">
    <w:abstractNumId w:val="24"/>
  </w:num>
  <w:num w:numId="21" w16cid:durableId="1921255758">
    <w:abstractNumId w:val="28"/>
  </w:num>
  <w:num w:numId="22" w16cid:durableId="303783065">
    <w:abstractNumId w:val="26"/>
  </w:num>
  <w:num w:numId="23" w16cid:durableId="1246112728">
    <w:abstractNumId w:val="29"/>
  </w:num>
  <w:num w:numId="24" w16cid:durableId="742410627">
    <w:abstractNumId w:val="31"/>
  </w:num>
  <w:num w:numId="25" w16cid:durableId="954362385">
    <w:abstractNumId w:val="30"/>
  </w:num>
  <w:num w:numId="26" w16cid:durableId="159121702">
    <w:abstractNumId w:val="19"/>
  </w:num>
  <w:num w:numId="27" w16cid:durableId="898903105">
    <w:abstractNumId w:val="25"/>
  </w:num>
  <w:num w:numId="28" w16cid:durableId="1692679988">
    <w:abstractNumId w:val="15"/>
  </w:num>
  <w:num w:numId="29" w16cid:durableId="1020471676">
    <w:abstractNumId w:val="2"/>
  </w:num>
  <w:num w:numId="30" w16cid:durableId="1317610120">
    <w:abstractNumId w:val="3"/>
  </w:num>
  <w:num w:numId="31" w16cid:durableId="1713572615">
    <w:abstractNumId w:val="18"/>
  </w:num>
  <w:num w:numId="32" w16cid:durableId="11766529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B"/>
    <w:rsid w:val="0024737A"/>
    <w:rsid w:val="00271FE5"/>
    <w:rsid w:val="00361C68"/>
    <w:rsid w:val="0099716B"/>
    <w:rsid w:val="00DB6674"/>
    <w:rsid w:val="00E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EB5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7"/>
    <w:rsid w:val="009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a569d-cf73-4f97-ae0c-785945f6da60">
      <Terms xmlns="http://schemas.microsoft.com/office/infopath/2007/PartnerControls"/>
    </lcf76f155ced4ddcb4097134ff3c332f>
    <TaxCatchAll xmlns="c178c182-46ef-4e5c-bde3-44b0f21c7f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9704D9349EA42AE48364318A3F905" ma:contentTypeVersion="16" ma:contentTypeDescription="Skapa ett nytt dokument." ma:contentTypeScope="" ma:versionID="e02b22b943c4aeffaf0a743ab79aa740">
  <xsd:schema xmlns:xsd="http://www.w3.org/2001/XMLSchema" xmlns:xs="http://www.w3.org/2001/XMLSchema" xmlns:p="http://schemas.microsoft.com/office/2006/metadata/properties" xmlns:ns2="c178c182-46ef-4e5c-bde3-44b0f21c7f32" xmlns:ns3="fa8a569d-cf73-4f97-ae0c-785945f6da60" targetNamespace="http://schemas.microsoft.com/office/2006/metadata/properties" ma:root="true" ma:fieldsID="fad4b5c8e2ce1d9d786462cd51e25497" ns2:_="" ns3:_="">
    <xsd:import namespace="c178c182-46ef-4e5c-bde3-44b0f21c7f32"/>
    <xsd:import namespace="fa8a569d-cf73-4f97-ae0c-785945f6da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c182-46ef-4e5c-bde3-44b0f21c7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04047-0889-477a-acc9-9938ae2990ac}" ma:internalName="TaxCatchAll" ma:showField="CatchAllData" ma:web="c178c182-46ef-4e5c-bde3-44b0f21c7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a569d-cf73-4f97-ae0c-785945f6d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6e89ea6-4e6f-4759-b6eb-b422824e2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F096B8-9C16-49DA-87E2-3695A6C90453}">
  <ds:schemaRefs>
    <ds:schemaRef ds:uri="http://schemas.microsoft.com/office/2006/metadata/properties"/>
    <ds:schemaRef ds:uri="http://schemas.microsoft.com/office/infopath/2007/PartnerControls"/>
    <ds:schemaRef ds:uri="fa8a569d-cf73-4f97-ae0c-785945f6da60"/>
    <ds:schemaRef ds:uri="c178c182-46ef-4e5c-bde3-44b0f21c7f32"/>
  </ds:schemaRefs>
</ds:datastoreItem>
</file>

<file path=customXml/itemProps4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2DBB52-8A34-46D1-8D6A-4CB3D144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8c182-46ef-4e5c-bde3-44b0f21c7f32"/>
    <ds:schemaRef ds:uri="fa8a569d-cf73-4f97-ae0c-785945f6d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om skydd med hänsyn till hygien, hälsa och miljö samt hushållning med vatten och avfall.</dc:title>
  <dc:creator>Boverket</dc:creator>
  <cp:lastModifiedBy>Jonfjärd Stina</cp:lastModifiedBy>
  <cp:revision>3</cp:revision>
  <cp:lastPrinted>2020-09-08T13:42:00Z</cp:lastPrinted>
  <dcterms:created xsi:type="dcterms:W3CDTF">2024-04-25T07:50:00Z</dcterms:created>
  <dcterms:modified xsi:type="dcterms:W3CDTF">2024-04-25T07:50:00Z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0x0101000C69704D9349EA42AE48364318A3F905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